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6F" w:rsidRPr="00CC193E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C193E">
        <w:rPr>
          <w:rFonts w:ascii="Times New Roman" w:hAnsi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25pt;height:612.75pt">
            <v:imagedata r:id="rId5" o:title=""/>
          </v:shape>
        </w:pic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25752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225752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. № 637-р). 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225752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225752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4326F" w:rsidRPr="00225752" w:rsidRDefault="0004326F" w:rsidP="0065654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4326F" w:rsidRPr="00225752" w:rsidSect="00CC193E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block-37150580"/>
      <w:bookmarkEnd w:id="0"/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1" w:name="2d1a2719-45ad-4395-a569-7b3d43745842"/>
      <w:bookmarkEnd w:id="1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" w:name="f7900e95-fc4b-4bc0-a061-48731519b6e7"/>
      <w:bookmarkEnd w:id="2"/>
      <w:r w:rsidRPr="00225752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3" w:name="ad04843b-b512-47d3-b84b-e22df1580588"/>
      <w:bookmarkEnd w:id="3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" w:name="582b55ee-e1e5-46d8-8c0a-755ec48e137e"/>
      <w:bookmarkEnd w:id="4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 Роман «Дубровский».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" w:name="e979ff73-e74d-4b41-9daa-86d17094fc9b"/>
      <w:bookmarkEnd w:id="5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трёх). «Три пальмы», «Листок», «Утёс»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9aa6636f-e65a-485c-aff8-0cee29fb09d5"/>
      <w:bookmarkEnd w:id="6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«Косарь», «Соловей»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7" w:name="c36fcc5a-2cdd-400a-b3ee-0e5071a59ee1"/>
      <w:bookmarkEnd w:id="7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«Есть в осени первоначальной…», «С поляны коршун поднялся…».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8" w:name="e75d9245-73fc-447a-aaf6-d7ac09f2bf3a"/>
      <w:bookmarkEnd w:id="8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«Учись у них – у дуба, у берёзы…», «Я пришёл к тебе с приветом…».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9" w:name="977de391-a0ab-47d0-b055-bb99283dc920"/>
      <w:bookmarkEnd w:id="9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r w:rsidRPr="00225752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10" w:name="5ccd7dea-76bb-435c-9fae-1b74ca2890ed"/>
      <w:bookmarkEnd w:id="10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(три по выбору). Например, «Толстый и тонкий», «Хамелеон», «Смерть чиновника»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11" w:name="1a89c352-1e28-490d-a532-18fd47b8e1fa"/>
      <w:bookmarkEnd w:id="11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стихотворения С. А. Есенина, В. В. Маяковского, А. А. Блока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25752">
        <w:rPr>
          <w:rFonts w:ascii="Times New Roman" w:hAnsi="Times New Roman"/>
          <w:sz w:val="24"/>
          <w:szCs w:val="24"/>
          <w:lang w:val="ru-RU"/>
        </w:rPr>
        <w:br/>
      </w:r>
      <w:bookmarkStart w:id="12" w:name="5118f498-9661-45e8-9924-bef67bfbf524"/>
      <w:bookmarkEnd w:id="12"/>
    </w:p>
    <w:p w:rsidR="0004326F" w:rsidRPr="00225752" w:rsidRDefault="0004326F" w:rsidP="00656541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25752">
        <w:rPr>
          <w:rFonts w:ascii="Times New Roman" w:hAnsi="Times New Roman"/>
          <w:sz w:val="24"/>
          <w:szCs w:val="24"/>
          <w:lang w:val="ru-RU"/>
        </w:rPr>
        <w:br/>
      </w:r>
      <w:bookmarkStart w:id="13" w:name="a35f0a0b-d9a0-4ac9-afd6-3c0ec32f1224"/>
      <w:bookmarkEnd w:id="13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14" w:name="7f695bb6-7ce9-46a5-96af-f43597f5f296"/>
      <w:bookmarkEnd w:id="14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5" w:name="99ff4dfc-6077-4b1d-979a-efd5d464e2ea"/>
      <w:bookmarkEnd w:id="15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8c6e542d-3297-4f00-9d18-f11cc02b5c2a"/>
      <w:bookmarkEnd w:id="16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17" w:name="c11c39d0-823d-48a6-b780-3c956bde3174"/>
      <w:bookmarkEnd w:id="17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(главы по выбору).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18" w:name="401c2012-d122-4b9b-86de-93f36659c25d"/>
      <w:bookmarkEnd w:id="18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9" w:name="e9c8f8f3-f048-4763-af7b-4a65b4f5147c"/>
      <w:bookmarkEnd w:id="19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0" w:name="683b575d-fc29-4554-8898-a7b5c598dbb6"/>
      <w:bookmarkEnd w:id="20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(одна повесть по выбору). Например, «Поучение» Владимира Мономаха (в сокращении)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21" w:name="3741b07c-b818-4276-9c02-9452404ed662"/>
      <w:bookmarkEnd w:id="21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 «Повести Белкина» </w:t>
      </w:r>
      <w:bookmarkStart w:id="22" w:name="f492b714-890f-4682-ac40-57999778e8e6"/>
      <w:bookmarkEnd w:id="22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 Поэма «Полтава»</w:t>
      </w:r>
      <w:bookmarkStart w:id="23" w:name="d902c126-21ef-4167-9209-dfb4fb73593d"/>
      <w:bookmarkEnd w:id="23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24" w:name="117e4a82-ed0d-45ab-b4ae-813f20ad62a5"/>
      <w:bookmarkEnd w:id="24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 «Песня про царя Ивана Васильевича, молодого опричника и удалого купца Калашникова».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25" w:name="724e0df4-38e3-41a2-b5b6-ae74cd02e3ae"/>
      <w:bookmarkEnd w:id="25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«Бирюк», «Хорь и Калиныч» и другие. Стихотворения в прозе, </w:t>
      </w:r>
      <w:bookmarkStart w:id="26" w:name="392c8492-5b4a-402c-8f0e-10bd561de6f3"/>
      <w:bookmarkEnd w:id="26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d49ac97a-9f24-4da7-91f2-e48f019fd3f5"/>
      <w:bookmarkEnd w:id="27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«Размышления у парадного подъезда», «Железная дорога»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8" w:name="d84dadf2-8837-40a7-90af-c346f8dae9ab"/>
      <w:bookmarkEnd w:id="28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Ф. И. Тютчев, А. А. Фет, А. К. Толстой и другие (не менее двух стихотворений по выбору).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9" w:name="0c9ef179-8127-40c8-873b-fdcc57270e7f"/>
      <w:bookmarkEnd w:id="29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пискарь»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30" w:name="3f08c306-d1eb-40c1-bf0e-bea855aa400c"/>
      <w:bookmarkEnd w:id="30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А. К. Толстого, Р. Сабатини, Ф. Купера.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31" w:name="40c64b3a-a3eb-4d3f-8b8d-5837df728019"/>
      <w:bookmarkEnd w:id="31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 по выбору). Например, «Тоска», «Злоумышленник»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32" w:name="a869f2ae-2a1e-4f4b-ba77-92f82652d3d9"/>
      <w:bookmarkEnd w:id="32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«Старуха Изергиль» (легенда о Данко), «Челкаш»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33" w:name="aae30f53-7b1d-4cda-884d-589dec4393f5"/>
      <w:bookmarkEnd w:id="33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34" w:name="b02116e4-e9ea-4e8f-af38-04f2ae71ec92"/>
      <w:bookmarkEnd w:id="34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35" w:name="56b5d580-1dbd-4944-a96b-0fcb0abff146"/>
      <w:bookmarkEnd w:id="35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(два-три по выбору). Например, стихотворения А. А. Блока, Н. С. Гумилёва, М. И. Цветаевой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6" w:name="3508c828-689c-452f-ba72-3d6a17920a96"/>
      <w:bookmarkEnd w:id="36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по выбору). Например, «Необычайное приключение, бывшее с Владимиром Маяковским летом на даче», «Хорошее отношение к лошадям»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37" w:name="bfb8e5e7-5dc0-4aa2-a0fb-f3372a190ccd"/>
      <w:bookmarkEnd w:id="37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8" w:name="58f8e791-4da1-4c7c-996e-06e9678d7abd"/>
      <w:bookmarkEnd w:id="38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 по выбору). Например, «Юшка», «Неизвестный цветок»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9" w:name="a067d7de-fb70-421e-a5f5-fb299a482d23"/>
      <w:bookmarkEnd w:id="39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 по выбору). Например, «Чудик», «Стенька Разин», «Критики»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40" w:name="0597886d-dd6d-4674-8ee8-e14ffd5ff356"/>
      <w:bookmarkEnd w:id="40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22575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41" w:name="83a8feea-b75e-4227-8bcd-8ff9e804ba2b"/>
      <w:bookmarkEnd w:id="41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Ф. А. Абрамова, В. П. Астафьева, В. И. Белова, Ф. А. Искандера и другие.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42" w:name="ea61fdd9-b266-4028-b605-73fad05f3a1b"/>
      <w:bookmarkEnd w:id="42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(главы по выбору).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43" w:name="4c3792f6-c508-448f-810f-0a4e7935e4da"/>
      <w:bookmarkEnd w:id="43"/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(одно-два произведения по выбору). Например, П. Мериме. «Маттео Фальконе»; О. Генри. «Дары волхвов», «Последний лист». 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04326F" w:rsidRPr="00225752" w:rsidRDefault="0004326F" w:rsidP="006565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04326F" w:rsidRPr="00225752" w:rsidRDefault="0004326F" w:rsidP="006565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4326F" w:rsidRPr="00225752" w:rsidRDefault="0004326F" w:rsidP="006565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4326F" w:rsidRPr="00225752" w:rsidRDefault="0004326F" w:rsidP="006565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04326F" w:rsidRPr="00225752" w:rsidRDefault="0004326F" w:rsidP="0065654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4326F" w:rsidRPr="00225752" w:rsidRDefault="0004326F" w:rsidP="0065654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4326F" w:rsidRPr="00225752" w:rsidRDefault="0004326F" w:rsidP="0065654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04326F" w:rsidRPr="00225752" w:rsidRDefault="0004326F" w:rsidP="0065654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4326F" w:rsidRPr="00225752" w:rsidRDefault="0004326F" w:rsidP="0065654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4326F" w:rsidRPr="00225752" w:rsidRDefault="0004326F" w:rsidP="0065654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4326F" w:rsidRPr="00225752" w:rsidRDefault="0004326F" w:rsidP="0065654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326F" w:rsidRPr="00225752" w:rsidRDefault="0004326F" w:rsidP="0065654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4326F" w:rsidRPr="00225752" w:rsidRDefault="0004326F" w:rsidP="0065654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4326F" w:rsidRPr="00225752" w:rsidRDefault="0004326F" w:rsidP="0065654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4326F" w:rsidRPr="00225752" w:rsidRDefault="0004326F" w:rsidP="0065654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4326F" w:rsidRPr="00225752" w:rsidRDefault="0004326F" w:rsidP="0065654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4326F" w:rsidRPr="00225752" w:rsidRDefault="0004326F" w:rsidP="0065654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4326F" w:rsidRPr="00225752" w:rsidRDefault="0004326F" w:rsidP="0065654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04326F" w:rsidRPr="00225752" w:rsidRDefault="0004326F" w:rsidP="0065654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04326F" w:rsidRPr="00225752" w:rsidRDefault="0004326F" w:rsidP="0065654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4326F" w:rsidRPr="00225752" w:rsidRDefault="0004326F" w:rsidP="0065654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4326F" w:rsidRPr="00225752" w:rsidRDefault="0004326F" w:rsidP="0065654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4326F" w:rsidRPr="00225752" w:rsidRDefault="0004326F" w:rsidP="0065654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04326F" w:rsidRPr="00225752" w:rsidRDefault="0004326F" w:rsidP="0065654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4326F" w:rsidRPr="00225752" w:rsidRDefault="0004326F" w:rsidP="0065654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04326F" w:rsidRPr="00225752" w:rsidRDefault="0004326F" w:rsidP="0065654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4326F" w:rsidRPr="00225752" w:rsidRDefault="0004326F" w:rsidP="0065654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4326F" w:rsidRPr="00225752" w:rsidRDefault="0004326F" w:rsidP="0065654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4326F" w:rsidRPr="00225752" w:rsidRDefault="0004326F" w:rsidP="0065654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4326F" w:rsidRPr="00225752" w:rsidRDefault="0004326F" w:rsidP="0065654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04326F" w:rsidRPr="00225752" w:rsidRDefault="0004326F" w:rsidP="0065654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4326F" w:rsidRPr="00225752" w:rsidRDefault="0004326F" w:rsidP="0065654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04326F" w:rsidRPr="00225752" w:rsidRDefault="0004326F" w:rsidP="0065654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4326F" w:rsidRPr="00225752" w:rsidRDefault="0004326F" w:rsidP="0065654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4326F" w:rsidRPr="00225752" w:rsidRDefault="0004326F" w:rsidP="0065654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04326F" w:rsidRPr="00225752" w:rsidRDefault="0004326F" w:rsidP="0065654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04326F" w:rsidRPr="00225752" w:rsidRDefault="0004326F" w:rsidP="0065654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326F" w:rsidRPr="00225752" w:rsidRDefault="0004326F" w:rsidP="0065654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4326F" w:rsidRPr="00225752" w:rsidRDefault="0004326F" w:rsidP="0065654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4326F" w:rsidRPr="00225752" w:rsidRDefault="0004326F" w:rsidP="0065654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4326F" w:rsidRPr="00225752" w:rsidRDefault="0004326F" w:rsidP="0065654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4326F" w:rsidRPr="00225752" w:rsidRDefault="0004326F" w:rsidP="0065654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4326F" w:rsidRPr="00225752" w:rsidRDefault="0004326F" w:rsidP="0065654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04326F" w:rsidRPr="00225752" w:rsidRDefault="0004326F" w:rsidP="0065654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04326F" w:rsidRPr="00225752" w:rsidRDefault="0004326F" w:rsidP="0065654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4326F" w:rsidRPr="00225752" w:rsidRDefault="0004326F" w:rsidP="0065654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4326F" w:rsidRPr="00225752" w:rsidRDefault="0004326F" w:rsidP="0065654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4326F" w:rsidRPr="00225752" w:rsidRDefault="0004326F" w:rsidP="0065654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4326F" w:rsidRPr="00225752" w:rsidRDefault="0004326F" w:rsidP="0065654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4326F" w:rsidRPr="00225752" w:rsidRDefault="0004326F" w:rsidP="0065654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04326F" w:rsidRPr="00225752" w:rsidRDefault="0004326F" w:rsidP="0065654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4326F" w:rsidRPr="00225752" w:rsidRDefault="0004326F" w:rsidP="0065654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4326F" w:rsidRPr="00225752" w:rsidRDefault="0004326F" w:rsidP="0065654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04326F" w:rsidRPr="00225752" w:rsidRDefault="0004326F" w:rsidP="0065654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4326F" w:rsidRPr="00225752" w:rsidRDefault="0004326F" w:rsidP="0065654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4326F" w:rsidRPr="00225752" w:rsidRDefault="0004326F" w:rsidP="0065654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326F" w:rsidRPr="00225752" w:rsidRDefault="0004326F" w:rsidP="0065654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4326F" w:rsidRPr="00225752" w:rsidRDefault="0004326F" w:rsidP="0065654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04326F" w:rsidRPr="00225752" w:rsidRDefault="0004326F" w:rsidP="0065654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04326F" w:rsidRPr="00225752" w:rsidRDefault="0004326F" w:rsidP="0065654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4326F" w:rsidRPr="00225752" w:rsidRDefault="0004326F" w:rsidP="0065654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4326F" w:rsidRPr="00225752" w:rsidRDefault="0004326F" w:rsidP="0065654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326F" w:rsidRPr="00225752" w:rsidRDefault="0004326F" w:rsidP="0065654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4326F" w:rsidRPr="00225752" w:rsidRDefault="0004326F" w:rsidP="0065654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04326F" w:rsidRPr="00225752" w:rsidRDefault="0004326F" w:rsidP="0065654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4326F" w:rsidRPr="00225752" w:rsidRDefault="0004326F" w:rsidP="0065654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326F" w:rsidRPr="00225752" w:rsidRDefault="0004326F" w:rsidP="0065654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4326F" w:rsidRPr="00225752" w:rsidRDefault="0004326F" w:rsidP="0065654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04326F" w:rsidRPr="00225752" w:rsidRDefault="0004326F" w:rsidP="0065654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4326F" w:rsidRPr="00225752" w:rsidRDefault="0004326F" w:rsidP="0065654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04326F" w:rsidRPr="00225752" w:rsidRDefault="0004326F" w:rsidP="0065654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4326F" w:rsidRPr="00225752" w:rsidRDefault="0004326F" w:rsidP="0065654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04326F" w:rsidRPr="00225752" w:rsidRDefault="0004326F" w:rsidP="0065654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4326F" w:rsidRPr="00225752" w:rsidRDefault="0004326F" w:rsidP="0065654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4326F" w:rsidRPr="00225752" w:rsidRDefault="0004326F" w:rsidP="0065654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04326F" w:rsidRPr="00225752" w:rsidRDefault="0004326F" w:rsidP="0065654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4326F" w:rsidRPr="00225752" w:rsidRDefault="0004326F" w:rsidP="0065654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4326F" w:rsidRPr="00225752" w:rsidRDefault="0004326F" w:rsidP="0065654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4326F" w:rsidRPr="00225752" w:rsidRDefault="0004326F" w:rsidP="0065654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4326F" w:rsidRPr="00225752" w:rsidRDefault="0004326F" w:rsidP="0065654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4326F" w:rsidRPr="00225752" w:rsidRDefault="0004326F" w:rsidP="0065654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4326F" w:rsidRPr="00225752" w:rsidRDefault="0004326F" w:rsidP="00656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4326F" w:rsidRPr="00225752" w:rsidRDefault="0004326F" w:rsidP="0065654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4326F" w:rsidRPr="00225752" w:rsidRDefault="0004326F" w:rsidP="0065654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4326F" w:rsidRPr="00225752" w:rsidRDefault="0004326F" w:rsidP="0065654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4326F" w:rsidRPr="00225752" w:rsidRDefault="0004326F" w:rsidP="0065654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4326F" w:rsidRPr="00225752" w:rsidRDefault="0004326F" w:rsidP="0065654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4326F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5752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4326F" w:rsidRPr="00225752" w:rsidRDefault="0004326F" w:rsidP="0065654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326F" w:rsidRDefault="0004326F" w:rsidP="0065654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4326F" w:rsidRDefault="0004326F" w:rsidP="0065654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:rsidR="0004326F" w:rsidRPr="00225752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40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0"/>
        <w:gridCol w:w="4841"/>
        <w:gridCol w:w="1496"/>
        <w:gridCol w:w="1841"/>
        <w:gridCol w:w="1910"/>
        <w:gridCol w:w="4442"/>
      </w:tblGrid>
      <w:tr w:rsidR="0004326F" w:rsidRPr="00225752" w:rsidTr="000C5552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193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193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193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8193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8193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8193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193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26F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Default="0004326F" w:rsidP="00225752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4375"/>
      </w:tblGrid>
      <w:tr w:rsidR="0004326F" w:rsidRPr="00225752" w:rsidTr="000C5552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126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8126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8126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8126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126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126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15400" w:type="dxa"/>
            <w:gridSpan w:val="6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57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729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126" w:type="dxa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22575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225752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04326F" w:rsidRPr="00225752" w:rsidRDefault="0004326F" w:rsidP="00241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26F" w:rsidRPr="00C407E8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Default="0004326F" w:rsidP="00C40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4326F" w:rsidRDefault="0004326F" w:rsidP="00C407E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540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6"/>
        <w:gridCol w:w="4635"/>
        <w:gridCol w:w="1041"/>
        <w:gridCol w:w="1798"/>
        <w:gridCol w:w="1867"/>
        <w:gridCol w:w="1288"/>
        <w:gridCol w:w="3835"/>
      </w:tblGrid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курс литературы 6 класса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Былины. «Илья Муромец и Соловей-разбойник», "Садко". Жанровые особенности, сюжет, система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4326F" w:rsidRPr="00C407E8" w:rsidTr="00460720">
        <w:trPr>
          <w:trHeight w:val="1041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449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"Три пальмы", "Утес", "Листок".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создания, тематика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"Три пальмы", "Утес", "Листок".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средства выразительности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Трехсложные стихотворные размеры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. "Косарь", "Соловей".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Default="0004326F" w:rsidP="00C40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</w:t>
            </w:r>
          </w:p>
          <w:p w:rsidR="0004326F" w:rsidRDefault="0004326F" w:rsidP="00C40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4326F" w:rsidRDefault="0004326F" w:rsidP="00C40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4326F" w:rsidRDefault="0004326F" w:rsidP="00C40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4326F" w:rsidRPr="00460720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дуба, у берёзы…». </w:t>
            </w:r>
            <w:r w:rsidRPr="004607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17.01 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. «Толстый и тонкий», «Смерть чиновника», "Хамелеон".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века.. Стихотворения О.Ф.Берггольц. Обзор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века.Стихотворения Д.С.Самойлова. Темы, мотивы, образы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Ю.П.Мориц. Художественное своеобразие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урок по теме «Русская поэзия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Обзор произведений, не менее двух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F96C24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 Тукай. «Родная деревня», «Книга»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71723E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К. Кулиев. «Когда на меня навалилась беда…», «Каким бы малым ни был мой народ…» </w:t>
            </w:r>
            <w:r w:rsidRPr="007172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лирического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71723E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2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71723E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71723E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71723E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72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71723E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2B3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жанра/Всероссийская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04326F" w:rsidRPr="00CC193E" w:rsidTr="00460720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33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407E8" w:rsidTr="0046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9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25" w:type="dxa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26F" w:rsidRDefault="0004326F" w:rsidP="00C407E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Default="0004326F" w:rsidP="00C407E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8"/>
        <w:gridCol w:w="4768"/>
        <w:gridCol w:w="1291"/>
        <w:gridCol w:w="1706"/>
        <w:gridCol w:w="1775"/>
        <w:gridCol w:w="1212"/>
        <w:gridCol w:w="3840"/>
      </w:tblGrid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71723E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«Поучение» Владимира Мономаха (в сокращении). </w:t>
            </w:r>
            <w:r w:rsidRPr="007172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 и проблемы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2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«Когда волнуется желтеющая нива…»,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Ангел», «Молитва» («В минуту жизни трудную…»)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021E2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«Старуха Изергиль» (легенда о Данко).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М. М. Зощенко, Н. Тэффи. Понятие сатиры.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«Зелёная лампа»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Стихотворения А. А. Блока, Н. С. Гумилёва, М. И. Цветаевой и др.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Стихотворения. . «Необычайное приключение, бывшее с Владимиром Маяковским летом на даче.Тематика, проблематика, композиция стихотворения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. «Необычайное приключение, бывшее с Владимиром Маяковским летом на даче».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.«Родинка».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.«Юшка» Идейно-художественное своеобразие произведения.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языка произведений А. П. Платонова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407E8" w:rsidTr="000C5552">
        <w:trPr>
          <w:trHeight w:val="1021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73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85FC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74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О. Генри. «Дары волхвов». Жанр, тема, идея, проблематика, сюжет новеллы.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85FC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85FC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A85FC4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4326F" w:rsidRPr="00CC193E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C407E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урок. Результаты и планы на следующий год.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4326F" w:rsidRPr="00926546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6F" w:rsidRPr="00C407E8" w:rsidTr="000C5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52" w:type="dxa"/>
            <w:gridSpan w:val="2"/>
            <w:tcMar>
              <w:top w:w="50" w:type="dxa"/>
              <w:left w:w="100" w:type="dxa"/>
            </w:tcMar>
            <w:vAlign w:val="center"/>
          </w:tcPr>
          <w:p w:rsidR="0004326F" w:rsidRPr="00C407E8" w:rsidRDefault="0004326F" w:rsidP="00C4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26F" w:rsidRDefault="0004326F" w:rsidP="00C407E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Pr="00656541" w:rsidRDefault="0004326F" w:rsidP="00C407E8">
      <w:pPr>
        <w:spacing w:after="0" w:line="240" w:lineRule="auto"/>
        <w:rPr>
          <w:lang w:val="ru-RU"/>
        </w:rPr>
      </w:pPr>
      <w:r w:rsidRPr="0065654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4326F" w:rsidRDefault="0004326F" w:rsidP="00C407E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565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326F" w:rsidRPr="009C1308" w:rsidRDefault="0004326F" w:rsidP="00C407E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 Литература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 редакцией Коровиной В.Я.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2023г.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Литература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 редакцией Коровиной В.Я.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, 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2023г.</w:t>
      </w:r>
    </w:p>
    <w:p w:rsidR="0004326F" w:rsidRPr="00656541" w:rsidRDefault="0004326F" w:rsidP="00C407E8">
      <w:pPr>
        <w:spacing w:after="0" w:line="240" w:lineRule="auto"/>
        <w:rPr>
          <w:lang w:val="ru-RU"/>
        </w:rPr>
      </w:pPr>
    </w:p>
    <w:p w:rsidR="0004326F" w:rsidRDefault="0004326F" w:rsidP="00C407E8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565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326F" w:rsidRPr="00656541" w:rsidRDefault="0004326F" w:rsidP="00C407E8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Методическое пособие для учителя к учебнику В.П.Полухиной, В.Я.Коровиной, В.П.Журавлева и др. «Литература. 6 класс»/.Шутан М.И, </w:t>
      </w:r>
      <w:r w:rsidRPr="00281C2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2023г.</w:t>
      </w:r>
    </w:p>
    <w:p w:rsidR="0004326F" w:rsidRDefault="0004326F" w:rsidP="00C407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56541">
        <w:rPr>
          <w:rFonts w:ascii="Times New Roman" w:hAnsi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Методическое пособие для учителя к учебнику  В.Я.Коровиной, В.П.Журавлева и др. «Литература. 7 класс»/.Шутан М.И, </w:t>
      </w:r>
      <w:r w:rsidRPr="00281C2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2023г.</w:t>
      </w:r>
    </w:p>
    <w:p w:rsidR="0004326F" w:rsidRPr="00656541" w:rsidRDefault="0004326F" w:rsidP="00C407E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3. Литература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. Аудиоприложение к учебнику.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Литература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. Аудиоприложение к учебнику.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класс.</w:t>
      </w:r>
    </w:p>
    <w:p w:rsidR="0004326F" w:rsidRDefault="0004326F" w:rsidP="00C407E8">
      <w:pPr>
        <w:spacing w:after="0" w:line="240" w:lineRule="auto"/>
        <w:rPr>
          <w:lang w:val="ru-RU"/>
        </w:rPr>
      </w:pPr>
    </w:p>
    <w:p w:rsidR="0004326F" w:rsidRDefault="0004326F" w:rsidP="00C407E8">
      <w:pPr>
        <w:spacing w:after="0" w:line="240" w:lineRule="auto"/>
        <w:rPr>
          <w:lang w:val="ru-RU"/>
        </w:rPr>
      </w:pPr>
      <w:r w:rsidRPr="002257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326F" w:rsidRPr="00656541" w:rsidRDefault="0004326F" w:rsidP="00C407E8">
      <w:pPr>
        <w:spacing w:after="0" w:line="240" w:lineRule="auto"/>
        <w:rPr>
          <w:lang w:val="ru-RU"/>
        </w:rPr>
        <w:sectPr w:rsidR="0004326F" w:rsidRPr="00656541" w:rsidSect="0071723E">
          <w:pgSz w:w="16383" w:h="11906" w:orient="landscape"/>
          <w:pgMar w:top="851" w:right="567" w:bottom="567" w:left="567" w:header="720" w:footer="720" w:gutter="0"/>
          <w:cols w:space="720"/>
        </w:sectPr>
      </w:pPr>
      <w:r w:rsidRPr="009C1308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1. Библиотека ЦОК.</w:t>
      </w:r>
      <w:r w:rsidRPr="009C1308">
        <w:rPr>
          <w:rFonts w:ascii="Times New Roman" w:hAnsi="Times New Roman"/>
          <w:sz w:val="24"/>
          <w:szCs w:val="24"/>
          <w:lang w:val="ru-RU"/>
        </w:rPr>
        <w:br/>
      </w:r>
      <w:bookmarkStart w:id="44" w:name="2d4c3c66-d366-42e3-b15b-0c9c08083ebc"/>
      <w:bookmarkEnd w:id="44"/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9C1308">
        <w:rPr>
          <w:rFonts w:ascii="Times New Roman" w:hAnsi="Times New Roman"/>
          <w:color w:val="000000"/>
          <w:sz w:val="24"/>
          <w:szCs w:val="24"/>
        </w:rPr>
        <w:t>school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C1308">
        <w:rPr>
          <w:rFonts w:ascii="Times New Roman" w:hAnsi="Times New Roman"/>
          <w:color w:val="000000"/>
          <w:sz w:val="24"/>
          <w:szCs w:val="24"/>
        </w:rPr>
        <w:t>collektion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C1308">
        <w:rPr>
          <w:rFonts w:ascii="Times New Roman" w:hAnsi="Times New Roman"/>
          <w:color w:val="000000"/>
          <w:sz w:val="24"/>
          <w:szCs w:val="24"/>
        </w:rPr>
        <w:t>edy</w:t>
      </w:r>
      <w:r w:rsidRPr="009C13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C1308">
        <w:rPr>
          <w:rFonts w:ascii="Times New Roman" w:hAnsi="Times New Roman"/>
          <w:color w:val="000000"/>
          <w:sz w:val="24"/>
          <w:szCs w:val="24"/>
        </w:rPr>
        <w:t>ru</w:t>
      </w:r>
      <w:r w:rsidRPr="009C1308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C1308">
        <w:rPr>
          <w:rFonts w:ascii="Times New Roman" w:eastAsia="Arial Unicode MS" w:hAnsi="Arial Unicode MS" w:hint="eastAsia"/>
          <w:color w:val="000000"/>
          <w:sz w:val="24"/>
          <w:szCs w:val="24"/>
          <w:lang w:val="ru-RU"/>
        </w:rPr>
        <w:t>​</w:t>
      </w:r>
    </w:p>
    <w:p w:rsidR="0004326F" w:rsidRPr="00C407E8" w:rsidRDefault="0004326F" w:rsidP="00C407E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326F" w:rsidRPr="00225752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4326F" w:rsidRPr="00225752" w:rsidSect="0071723E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04326F" w:rsidRPr="00225752" w:rsidRDefault="0004326F" w:rsidP="002257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4326F" w:rsidRPr="00225752" w:rsidSect="0071723E">
          <w:pgSz w:w="16383" w:h="11906" w:orient="landscape"/>
          <w:pgMar w:top="851" w:right="567" w:bottom="567" w:left="567" w:header="720" w:footer="720" w:gutter="0"/>
          <w:cols w:space="720"/>
        </w:sectPr>
      </w:pPr>
      <w:bookmarkStart w:id="45" w:name="block-37150579"/>
      <w:bookmarkEnd w:id="45"/>
    </w:p>
    <w:p w:rsidR="0004326F" w:rsidRPr="00225752" w:rsidRDefault="0004326F" w:rsidP="00225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6" w:name="block-37150575"/>
      <w:bookmarkEnd w:id="46"/>
    </w:p>
    <w:p w:rsidR="0004326F" w:rsidRPr="00225752" w:rsidRDefault="0004326F">
      <w:pPr>
        <w:rPr>
          <w:lang w:val="ru-RU"/>
        </w:rPr>
        <w:sectPr w:rsidR="0004326F" w:rsidRPr="00225752" w:rsidSect="0071723E">
          <w:pgSz w:w="16383" w:h="11906" w:orient="landscape"/>
          <w:pgMar w:top="851" w:right="567" w:bottom="567" w:left="567" w:header="720" w:footer="720" w:gutter="0"/>
          <w:cols w:space="720"/>
        </w:sectPr>
      </w:pPr>
    </w:p>
    <w:p w:rsidR="0004326F" w:rsidRPr="00225752" w:rsidRDefault="0004326F" w:rsidP="00225752">
      <w:pPr>
        <w:spacing w:after="0"/>
        <w:ind w:left="120"/>
        <w:rPr>
          <w:lang w:val="ru-RU"/>
        </w:rPr>
        <w:sectPr w:rsidR="0004326F" w:rsidRPr="00225752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  <w:bookmarkStart w:id="47" w:name="block-37150576"/>
      <w:bookmarkEnd w:id="47"/>
      <w:r w:rsidRPr="002257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326F" w:rsidRPr="00C407E8" w:rsidRDefault="0004326F">
      <w:pPr>
        <w:rPr>
          <w:lang w:val="ru-RU"/>
        </w:rPr>
        <w:sectPr w:rsidR="0004326F" w:rsidRPr="00C407E8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C407E8" w:rsidRDefault="0004326F">
      <w:pPr>
        <w:spacing w:after="0"/>
        <w:ind w:left="120"/>
        <w:rPr>
          <w:lang w:val="ru-RU"/>
        </w:rPr>
      </w:pPr>
      <w:r w:rsidRPr="00C407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326F" w:rsidRPr="00C407E8" w:rsidRDefault="0004326F">
      <w:pPr>
        <w:rPr>
          <w:lang w:val="ru-RU"/>
        </w:rPr>
        <w:sectPr w:rsidR="0004326F" w:rsidRPr="00C407E8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C407E8" w:rsidRDefault="0004326F">
      <w:pPr>
        <w:rPr>
          <w:lang w:val="ru-RU"/>
        </w:rPr>
        <w:sectPr w:rsidR="0004326F" w:rsidRPr="00C407E8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C407E8" w:rsidRDefault="0004326F">
      <w:pPr>
        <w:rPr>
          <w:lang w:val="ru-RU"/>
        </w:rPr>
        <w:sectPr w:rsidR="0004326F" w:rsidRPr="00C407E8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C407E8" w:rsidRDefault="0004326F">
      <w:pPr>
        <w:rPr>
          <w:lang w:val="ru-RU"/>
        </w:rPr>
        <w:sectPr w:rsidR="0004326F" w:rsidRPr="00C407E8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225752" w:rsidRDefault="0004326F" w:rsidP="00225752">
      <w:pPr>
        <w:spacing w:after="0"/>
        <w:ind w:left="120"/>
        <w:rPr>
          <w:lang w:val="ru-RU"/>
        </w:rPr>
      </w:pPr>
      <w:bookmarkStart w:id="48" w:name="block-37150577"/>
      <w:bookmarkEnd w:id="48"/>
      <w:r w:rsidRPr="00C407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326F" w:rsidRPr="00225752" w:rsidRDefault="0004326F">
      <w:pPr>
        <w:rPr>
          <w:lang w:val="ru-RU"/>
        </w:rPr>
        <w:sectPr w:rsidR="0004326F" w:rsidRPr="00225752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C407E8" w:rsidRDefault="0004326F">
      <w:pPr>
        <w:rPr>
          <w:lang w:val="ru-RU"/>
        </w:rPr>
        <w:sectPr w:rsidR="0004326F" w:rsidRPr="00C407E8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C407E8" w:rsidRDefault="0004326F">
      <w:pPr>
        <w:spacing w:after="0"/>
        <w:ind w:left="120"/>
        <w:rPr>
          <w:lang w:val="ru-RU"/>
        </w:rPr>
      </w:pPr>
      <w:r w:rsidRPr="00C407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326F" w:rsidRDefault="0004326F">
      <w:pPr>
        <w:rPr>
          <w:lang w:val="ru-RU"/>
        </w:rPr>
      </w:pPr>
    </w:p>
    <w:p w:rsidR="0004326F" w:rsidRDefault="0004326F">
      <w:pPr>
        <w:rPr>
          <w:lang w:val="ru-RU"/>
        </w:rPr>
      </w:pPr>
    </w:p>
    <w:p w:rsidR="0004326F" w:rsidRPr="00656541" w:rsidRDefault="0004326F">
      <w:pPr>
        <w:spacing w:after="0"/>
        <w:ind w:left="120"/>
        <w:rPr>
          <w:lang w:val="ru-RU"/>
        </w:rPr>
      </w:pPr>
    </w:p>
    <w:p w:rsidR="0004326F" w:rsidRPr="00656541" w:rsidRDefault="0004326F">
      <w:pPr>
        <w:rPr>
          <w:lang w:val="ru-RU"/>
        </w:rPr>
        <w:sectPr w:rsidR="0004326F" w:rsidRPr="00656541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656541" w:rsidRDefault="0004326F">
      <w:pPr>
        <w:rPr>
          <w:lang w:val="ru-RU"/>
        </w:rPr>
        <w:sectPr w:rsidR="0004326F" w:rsidRPr="00656541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656541" w:rsidRDefault="0004326F">
      <w:pPr>
        <w:rPr>
          <w:lang w:val="ru-RU"/>
        </w:rPr>
        <w:sectPr w:rsidR="0004326F" w:rsidRPr="00656541" w:rsidSect="0071723E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4326F" w:rsidRPr="00225752" w:rsidRDefault="0004326F">
      <w:pPr>
        <w:spacing w:after="0" w:line="480" w:lineRule="auto"/>
        <w:ind w:left="120"/>
        <w:rPr>
          <w:lang w:val="ru-RU"/>
        </w:rPr>
      </w:pPr>
      <w:bookmarkStart w:id="49" w:name="block-37150581"/>
      <w:bookmarkEnd w:id="49"/>
    </w:p>
    <w:p w:rsidR="0004326F" w:rsidRPr="00225752" w:rsidRDefault="0004326F">
      <w:pPr>
        <w:rPr>
          <w:lang w:val="ru-RU"/>
        </w:rPr>
        <w:sectPr w:rsidR="0004326F" w:rsidRPr="00225752" w:rsidSect="0071723E">
          <w:pgSz w:w="11906" w:h="16383"/>
          <w:pgMar w:top="1134" w:right="850" w:bottom="567" w:left="1701" w:header="720" w:footer="720" w:gutter="0"/>
          <w:cols w:space="720"/>
        </w:sectPr>
      </w:pPr>
    </w:p>
    <w:p w:rsidR="0004326F" w:rsidRPr="00225752" w:rsidRDefault="0004326F">
      <w:pPr>
        <w:rPr>
          <w:lang w:val="ru-RU"/>
        </w:rPr>
      </w:pPr>
    </w:p>
    <w:sectPr w:rsidR="0004326F" w:rsidRPr="00225752" w:rsidSect="0071723E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0D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06047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2E19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4C2F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C879D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233F8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BD5E7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1A36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F8124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06C519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93367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85014D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2241E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A0716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8053AD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A348C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C50383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D6251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21465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4154A9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CD60B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30558B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FBA57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16"/>
  </w:num>
  <w:num w:numId="5">
    <w:abstractNumId w:val="13"/>
  </w:num>
  <w:num w:numId="6">
    <w:abstractNumId w:val="8"/>
  </w:num>
  <w:num w:numId="7">
    <w:abstractNumId w:val="2"/>
  </w:num>
  <w:num w:numId="8">
    <w:abstractNumId w:val="19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6"/>
  </w:num>
  <w:num w:numId="14">
    <w:abstractNumId w:val="17"/>
  </w:num>
  <w:num w:numId="15">
    <w:abstractNumId w:val="5"/>
  </w:num>
  <w:num w:numId="16">
    <w:abstractNumId w:val="0"/>
  </w:num>
  <w:num w:numId="17">
    <w:abstractNumId w:val="9"/>
  </w:num>
  <w:num w:numId="18">
    <w:abstractNumId w:val="18"/>
  </w:num>
  <w:num w:numId="19">
    <w:abstractNumId w:val="15"/>
  </w:num>
  <w:num w:numId="20">
    <w:abstractNumId w:val="4"/>
  </w:num>
  <w:num w:numId="21">
    <w:abstractNumId w:val="11"/>
  </w:num>
  <w:num w:numId="22">
    <w:abstractNumId w:val="2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983"/>
    <w:rsid w:val="0004326F"/>
    <w:rsid w:val="000447BC"/>
    <w:rsid w:val="000C5552"/>
    <w:rsid w:val="000D4161"/>
    <w:rsid w:val="000E6D86"/>
    <w:rsid w:val="001D5670"/>
    <w:rsid w:val="00207D19"/>
    <w:rsid w:val="00225752"/>
    <w:rsid w:val="002414AC"/>
    <w:rsid w:val="00241C0C"/>
    <w:rsid w:val="00281C23"/>
    <w:rsid w:val="002B3423"/>
    <w:rsid w:val="002B41EB"/>
    <w:rsid w:val="002B540E"/>
    <w:rsid w:val="00344265"/>
    <w:rsid w:val="00460720"/>
    <w:rsid w:val="004E6975"/>
    <w:rsid w:val="00533E8F"/>
    <w:rsid w:val="005C3DB0"/>
    <w:rsid w:val="005D425E"/>
    <w:rsid w:val="005D4DE6"/>
    <w:rsid w:val="00624A97"/>
    <w:rsid w:val="00656541"/>
    <w:rsid w:val="0066420C"/>
    <w:rsid w:val="0071723E"/>
    <w:rsid w:val="007A3A38"/>
    <w:rsid w:val="008610C7"/>
    <w:rsid w:val="0086502D"/>
    <w:rsid w:val="008944ED"/>
    <w:rsid w:val="00926546"/>
    <w:rsid w:val="009626BB"/>
    <w:rsid w:val="00970B9C"/>
    <w:rsid w:val="009C1308"/>
    <w:rsid w:val="009C2A25"/>
    <w:rsid w:val="00A021E2"/>
    <w:rsid w:val="00A85FC4"/>
    <w:rsid w:val="00AB5421"/>
    <w:rsid w:val="00AD21BC"/>
    <w:rsid w:val="00AD2696"/>
    <w:rsid w:val="00B06126"/>
    <w:rsid w:val="00B47787"/>
    <w:rsid w:val="00B62066"/>
    <w:rsid w:val="00BA3983"/>
    <w:rsid w:val="00BF12F3"/>
    <w:rsid w:val="00C407E8"/>
    <w:rsid w:val="00C42566"/>
    <w:rsid w:val="00C53FFE"/>
    <w:rsid w:val="00C801B2"/>
    <w:rsid w:val="00CC193E"/>
    <w:rsid w:val="00D95745"/>
    <w:rsid w:val="00E2220E"/>
    <w:rsid w:val="00E52024"/>
    <w:rsid w:val="00E775B9"/>
    <w:rsid w:val="00E9175A"/>
    <w:rsid w:val="00EF19DD"/>
    <w:rsid w:val="00F12E4B"/>
    <w:rsid w:val="00F9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9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69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6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269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269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269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269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269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2696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D2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2696"/>
    <w:rPr>
      <w:rFonts w:cs="Times New Roman"/>
    </w:rPr>
  </w:style>
  <w:style w:type="paragraph" w:styleId="NormalIndent">
    <w:name w:val="Normal Indent"/>
    <w:basedOn w:val="Normal"/>
    <w:uiPriority w:val="99"/>
    <w:rsid w:val="00AD2696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D269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269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D269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D26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D269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A398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A39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D269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3004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8bc2aa04" TargetMode="External"/><Relationship Id="rId68" Type="http://schemas.openxmlformats.org/officeDocument/2006/relationships/hyperlink" Target="https://m.edsoo.ru/8bc2b1fc" TargetMode="External"/><Relationship Id="rId84" Type="http://schemas.openxmlformats.org/officeDocument/2006/relationships/hyperlink" Target="https://m.edsoo.ru/8bc2d092" TargetMode="External"/><Relationship Id="rId89" Type="http://schemas.openxmlformats.org/officeDocument/2006/relationships/hyperlink" Target="https://m.edsoo.ru/8bc2d6dc" TargetMode="External"/><Relationship Id="rId112" Type="http://schemas.openxmlformats.org/officeDocument/2006/relationships/hyperlink" Target="https://m.edsoo.ru/8bc2fa54" TargetMode="External"/><Relationship Id="rId133" Type="http://schemas.openxmlformats.org/officeDocument/2006/relationships/hyperlink" Target="https://m.edsoo.ru/8bc32e66" TargetMode="External"/><Relationship Id="rId138" Type="http://schemas.openxmlformats.org/officeDocument/2006/relationships/hyperlink" Target="https://m.edsoo.ru/8bc33fa0" TargetMode="External"/><Relationship Id="rId154" Type="http://schemas.openxmlformats.org/officeDocument/2006/relationships/hyperlink" Target="https://m.edsoo.ru/8bc35c06" TargetMode="External"/><Relationship Id="rId159" Type="http://schemas.openxmlformats.org/officeDocument/2006/relationships/hyperlink" Target="https://m.edsoo.ru/8bc36656" TargetMode="External"/><Relationship Id="rId175" Type="http://schemas.openxmlformats.org/officeDocument/2006/relationships/hyperlink" Target="https://m.edsoo.ru/8bc3808c" TargetMode="External"/><Relationship Id="rId170" Type="http://schemas.openxmlformats.org/officeDocument/2006/relationships/hyperlink" Target="https://m.edsoo.ru/8bc3798e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2f036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727e" TargetMode="External"/><Relationship Id="rId58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8bc2c124" TargetMode="External"/><Relationship Id="rId79" Type="http://schemas.openxmlformats.org/officeDocument/2006/relationships/hyperlink" Target="https://m.edsoo.ru/8bc2c84a" TargetMode="External"/><Relationship Id="rId102" Type="http://schemas.openxmlformats.org/officeDocument/2006/relationships/hyperlink" Target="https://m.edsoo.ru/8bc2e7f8" TargetMode="External"/><Relationship Id="rId123" Type="http://schemas.openxmlformats.org/officeDocument/2006/relationships/hyperlink" Target="https://m.edsoo.ru/8bc30f1c" TargetMode="External"/><Relationship Id="rId128" Type="http://schemas.openxmlformats.org/officeDocument/2006/relationships/hyperlink" Target="https://m.edsoo.ru/8bc317f0" TargetMode="External"/><Relationship Id="rId144" Type="http://schemas.openxmlformats.org/officeDocument/2006/relationships/hyperlink" Target="https://m.edsoo.ru/8bc34d60" TargetMode="External"/><Relationship Id="rId149" Type="http://schemas.openxmlformats.org/officeDocument/2006/relationships/hyperlink" Target="https://m.edsoo.ru/8bc3554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2d7e0" TargetMode="External"/><Relationship Id="rId95" Type="http://schemas.openxmlformats.org/officeDocument/2006/relationships/hyperlink" Target="https://m.edsoo.ru/8bc2dfa6" TargetMode="External"/><Relationship Id="rId160" Type="http://schemas.openxmlformats.org/officeDocument/2006/relationships/hyperlink" Target="https://m.edsoo.ru/8bc36f52" TargetMode="External"/><Relationship Id="rId165" Type="http://schemas.openxmlformats.org/officeDocument/2006/relationships/hyperlink" Target="https://m.edsoo.ru/8bc369e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8bc2abbc" TargetMode="External"/><Relationship Id="rId69" Type="http://schemas.openxmlformats.org/officeDocument/2006/relationships/hyperlink" Target="https://m.edsoo.ru/8bc2b3be" TargetMode="External"/><Relationship Id="rId113" Type="http://schemas.openxmlformats.org/officeDocument/2006/relationships/hyperlink" Target="https://m.edsoo.ru/8bc2fb6c" TargetMode="External"/><Relationship Id="rId118" Type="http://schemas.openxmlformats.org/officeDocument/2006/relationships/hyperlink" Target="https://m.edsoo.ru/8bc30170" TargetMode="External"/><Relationship Id="rId134" Type="http://schemas.openxmlformats.org/officeDocument/2006/relationships/hyperlink" Target="https://m.edsoo.ru/8bc3358c" TargetMode="External"/><Relationship Id="rId139" Type="http://schemas.openxmlformats.org/officeDocument/2006/relationships/hyperlink" Target="https://m.edsoo.ru/8bc34310" TargetMode="External"/><Relationship Id="rId80" Type="http://schemas.openxmlformats.org/officeDocument/2006/relationships/hyperlink" Target="https://m.edsoo.ru/8bc2c976" TargetMode="External"/><Relationship Id="rId85" Type="http://schemas.openxmlformats.org/officeDocument/2006/relationships/hyperlink" Target="https://m.edsoo.ru/8bc2d1be" TargetMode="External"/><Relationship Id="rId150" Type="http://schemas.openxmlformats.org/officeDocument/2006/relationships/hyperlink" Target="https://m.edsoo.ru/8bc3565c" TargetMode="External"/><Relationship Id="rId155" Type="http://schemas.openxmlformats.org/officeDocument/2006/relationships/hyperlink" Target="https://m.edsoo.ru/8bc35e2c" TargetMode="External"/><Relationship Id="rId171" Type="http://schemas.openxmlformats.org/officeDocument/2006/relationships/hyperlink" Target="https://m.edsoo.ru/8bc37a9c" TargetMode="External"/><Relationship Id="rId176" Type="http://schemas.openxmlformats.org/officeDocument/2006/relationships/hyperlink" Target="https://m.edsoo.ru/8bc3819a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8bc2e924" TargetMode="External"/><Relationship Id="rId108" Type="http://schemas.openxmlformats.org/officeDocument/2006/relationships/hyperlink" Target="https://m.edsoo.ru/8bc2f54a" TargetMode="External"/><Relationship Id="rId124" Type="http://schemas.openxmlformats.org/officeDocument/2006/relationships/hyperlink" Target="https://m.edsoo.ru/8bc310de" TargetMode="External"/><Relationship Id="rId129" Type="http://schemas.openxmlformats.org/officeDocument/2006/relationships/hyperlink" Target="https://m.edsoo.ru/8bc31d9a" TargetMode="External"/><Relationship Id="rId54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8bc2b4e0" TargetMode="External"/><Relationship Id="rId75" Type="http://schemas.openxmlformats.org/officeDocument/2006/relationships/hyperlink" Target="https://m.edsoo.ru/8bc2c354" TargetMode="External"/><Relationship Id="rId91" Type="http://schemas.openxmlformats.org/officeDocument/2006/relationships/hyperlink" Target="https://m.edsoo.ru/8bc2d920" TargetMode="External"/><Relationship Id="rId96" Type="http://schemas.openxmlformats.org/officeDocument/2006/relationships/hyperlink" Target="https://m.edsoo.ru/8bc2e0c8" TargetMode="External"/><Relationship Id="rId140" Type="http://schemas.openxmlformats.org/officeDocument/2006/relationships/hyperlink" Target="https://m.edsoo.ru/8bc34428" TargetMode="External"/><Relationship Id="rId145" Type="http://schemas.openxmlformats.org/officeDocument/2006/relationships/hyperlink" Target="https://m.edsoo.ru/8bc34e6e" TargetMode="External"/><Relationship Id="rId161" Type="http://schemas.openxmlformats.org/officeDocument/2006/relationships/hyperlink" Target="https://m.edsoo.ru/8bc3706a" TargetMode="External"/><Relationship Id="rId166" Type="http://schemas.openxmlformats.org/officeDocument/2006/relationships/hyperlink" Target="https://m.edsoo.ru/8bc36b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8bc2fc8e" TargetMode="External"/><Relationship Id="rId119" Type="http://schemas.openxmlformats.org/officeDocument/2006/relationships/hyperlink" Target="https://m.edsoo.ru/8bc30288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8bc2ad6a" TargetMode="External"/><Relationship Id="rId73" Type="http://schemas.openxmlformats.org/officeDocument/2006/relationships/hyperlink" Target="https://m.edsoo.ru/8bc2bb52" TargetMode="External"/><Relationship Id="rId78" Type="http://schemas.openxmlformats.org/officeDocument/2006/relationships/hyperlink" Target="https://m.edsoo.ru/8bc2c732" TargetMode="External"/><Relationship Id="rId81" Type="http://schemas.openxmlformats.org/officeDocument/2006/relationships/hyperlink" Target="https://m.edsoo.ru/8bc2cba6" TargetMode="External"/><Relationship Id="rId86" Type="http://schemas.openxmlformats.org/officeDocument/2006/relationships/hyperlink" Target="https://m.edsoo.ru/8bc2d2e0" TargetMode="External"/><Relationship Id="rId94" Type="http://schemas.openxmlformats.org/officeDocument/2006/relationships/hyperlink" Target="https://m.edsoo.ru/8bc2de7a" TargetMode="External"/><Relationship Id="rId99" Type="http://schemas.openxmlformats.org/officeDocument/2006/relationships/hyperlink" Target="https://m.edsoo.ru/8bc2e5d2" TargetMode="External"/><Relationship Id="rId101" Type="http://schemas.openxmlformats.org/officeDocument/2006/relationships/hyperlink" Target="https://m.edsoo.ru/8bc2e6e0" TargetMode="External"/><Relationship Id="rId122" Type="http://schemas.openxmlformats.org/officeDocument/2006/relationships/hyperlink" Target="https://m.edsoo.ru/8bc30cf6" TargetMode="External"/><Relationship Id="rId130" Type="http://schemas.openxmlformats.org/officeDocument/2006/relationships/hyperlink" Target="https://m.edsoo.ru/8bc323b2" TargetMode="External"/><Relationship Id="rId135" Type="http://schemas.openxmlformats.org/officeDocument/2006/relationships/hyperlink" Target="https://m.edsoo.ru/8bc338b6" TargetMode="External"/><Relationship Id="rId143" Type="http://schemas.openxmlformats.org/officeDocument/2006/relationships/hyperlink" Target="https://m.edsoo.ru/8bc34860" TargetMode="External"/><Relationship Id="rId148" Type="http://schemas.openxmlformats.org/officeDocument/2006/relationships/hyperlink" Target="https://m.edsoo.ru/8bc3542c" TargetMode="External"/><Relationship Id="rId151" Type="http://schemas.openxmlformats.org/officeDocument/2006/relationships/hyperlink" Target="https://m.edsoo.ru/8bc35774" TargetMode="External"/><Relationship Id="rId156" Type="http://schemas.openxmlformats.org/officeDocument/2006/relationships/hyperlink" Target="https://m.edsoo.ru/8bc35a94" TargetMode="External"/><Relationship Id="rId164" Type="http://schemas.openxmlformats.org/officeDocument/2006/relationships/hyperlink" Target="https://m.edsoo.ru/8bc3626e" TargetMode="External"/><Relationship Id="rId169" Type="http://schemas.openxmlformats.org/officeDocument/2006/relationships/hyperlink" Target="https://m.edsoo.ru/8bc375a6" TargetMode="External"/><Relationship Id="rId177" Type="http://schemas.openxmlformats.org/officeDocument/2006/relationships/hyperlink" Target="https://m.edsoo.ru/8bc382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72" Type="http://schemas.openxmlformats.org/officeDocument/2006/relationships/hyperlink" Target="https://m.edsoo.ru/8bc3851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727e" TargetMode="External"/><Relationship Id="rId109" Type="http://schemas.openxmlformats.org/officeDocument/2006/relationships/hyperlink" Target="https://m.edsoo.ru/8bc2f6ee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727e" TargetMode="External"/><Relationship Id="rId5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8bc2c4e4" TargetMode="External"/><Relationship Id="rId97" Type="http://schemas.openxmlformats.org/officeDocument/2006/relationships/hyperlink" Target="https://m.edsoo.ru/8bc2e28a" TargetMode="External"/><Relationship Id="rId104" Type="http://schemas.openxmlformats.org/officeDocument/2006/relationships/hyperlink" Target="https://m.edsoo.ru/8bc2eb5e" TargetMode="External"/><Relationship Id="rId120" Type="http://schemas.openxmlformats.org/officeDocument/2006/relationships/hyperlink" Target="https://m.edsoo.ru/8bc303aa" TargetMode="External"/><Relationship Id="rId125" Type="http://schemas.openxmlformats.org/officeDocument/2006/relationships/hyperlink" Target="https://m.edsoo.ru/8bc3132c" TargetMode="External"/><Relationship Id="rId141" Type="http://schemas.openxmlformats.org/officeDocument/2006/relationships/hyperlink" Target="https://m.edsoo.ru/8bc3464e" TargetMode="External"/><Relationship Id="rId146" Type="http://schemas.openxmlformats.org/officeDocument/2006/relationships/hyperlink" Target="https://m.edsoo.ru/8bc350a8" TargetMode="External"/><Relationship Id="rId167" Type="http://schemas.openxmlformats.org/officeDocument/2006/relationships/hyperlink" Target="https://m.edsoo.ru/8bc37bdc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b706" TargetMode="External"/><Relationship Id="rId92" Type="http://schemas.openxmlformats.org/officeDocument/2006/relationships/hyperlink" Target="https://m.edsoo.ru/8bc2db82" TargetMode="External"/><Relationship Id="rId162" Type="http://schemas.openxmlformats.org/officeDocument/2006/relationships/hyperlink" Target="https://m.edsoo.ru/8bc367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727e" TargetMode="External"/><Relationship Id="rId4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8bc2aee6" TargetMode="External"/><Relationship Id="rId87" Type="http://schemas.openxmlformats.org/officeDocument/2006/relationships/hyperlink" Target="https://m.edsoo.ru/8bc2d420" TargetMode="External"/><Relationship Id="rId110" Type="http://schemas.openxmlformats.org/officeDocument/2006/relationships/hyperlink" Target="https://m.edsoo.ru/8bc2f824" TargetMode="External"/><Relationship Id="rId115" Type="http://schemas.openxmlformats.org/officeDocument/2006/relationships/hyperlink" Target="https://m.edsoo.ru/8bc2fda6" TargetMode="External"/><Relationship Id="rId131" Type="http://schemas.openxmlformats.org/officeDocument/2006/relationships/hyperlink" Target="https://m.edsoo.ru/8bc32574" TargetMode="External"/><Relationship Id="rId136" Type="http://schemas.openxmlformats.org/officeDocument/2006/relationships/hyperlink" Target="https://m.edsoo.ru/8bc340ae" TargetMode="External"/><Relationship Id="rId157" Type="http://schemas.openxmlformats.org/officeDocument/2006/relationships/hyperlink" Target="https://m.edsoo.ru/8bc35f3a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8bc2ce58" TargetMode="External"/><Relationship Id="rId152" Type="http://schemas.openxmlformats.org/officeDocument/2006/relationships/hyperlink" Target="https://m.edsoo.ru/8bc35878" TargetMode="External"/><Relationship Id="rId173" Type="http://schemas.openxmlformats.org/officeDocument/2006/relationships/hyperlink" Target="https://m.edsoo.ru/8bc38672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8bc2c61a" TargetMode="External"/><Relationship Id="rId100" Type="http://schemas.openxmlformats.org/officeDocument/2006/relationships/hyperlink" Target="https://m.edsoo.ru/8bc2e4ba" TargetMode="External"/><Relationship Id="rId105" Type="http://schemas.openxmlformats.org/officeDocument/2006/relationships/hyperlink" Target="https://m.edsoo.ru/8bc2ec8a" TargetMode="External"/><Relationship Id="rId126" Type="http://schemas.openxmlformats.org/officeDocument/2006/relationships/hyperlink" Target="https://m.edsoo.ru/8bc3155c" TargetMode="External"/><Relationship Id="rId147" Type="http://schemas.openxmlformats.org/officeDocument/2006/relationships/hyperlink" Target="https://m.edsoo.ru/8bc352ba" TargetMode="External"/><Relationship Id="rId168" Type="http://schemas.openxmlformats.org/officeDocument/2006/relationships/hyperlink" Target="https://m.edsoo.ru/8bc373f8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8bc2b81e" TargetMode="External"/><Relationship Id="rId93" Type="http://schemas.openxmlformats.org/officeDocument/2006/relationships/hyperlink" Target="https://m.edsoo.ru/8bc2db82" TargetMode="External"/><Relationship Id="rId98" Type="http://schemas.openxmlformats.org/officeDocument/2006/relationships/hyperlink" Target="https://m.edsoo.ru/8bc2e3ac" TargetMode="External"/><Relationship Id="rId121" Type="http://schemas.openxmlformats.org/officeDocument/2006/relationships/hyperlink" Target="https://m.edsoo.ru/8bc30620" TargetMode="External"/><Relationship Id="rId142" Type="http://schemas.openxmlformats.org/officeDocument/2006/relationships/hyperlink" Target="https://m.edsoo.ru/8bc3475c" TargetMode="External"/><Relationship Id="rId163" Type="http://schemas.openxmlformats.org/officeDocument/2006/relationships/hyperlink" Target="https://m.edsoo.ru/8bc368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8bc2b06c" TargetMode="External"/><Relationship Id="rId116" Type="http://schemas.openxmlformats.org/officeDocument/2006/relationships/hyperlink" Target="https://m.edsoo.ru/8bc2fec8" TargetMode="External"/><Relationship Id="rId137" Type="http://schemas.openxmlformats.org/officeDocument/2006/relationships/hyperlink" Target="https://m.edsoo.ru/8bc3420c" TargetMode="External"/><Relationship Id="rId158" Type="http://schemas.openxmlformats.org/officeDocument/2006/relationships/hyperlink" Target="https://m.edsoo.ru/8bc36520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8bc2a7e8" TargetMode="External"/><Relationship Id="rId83" Type="http://schemas.openxmlformats.org/officeDocument/2006/relationships/hyperlink" Target="https://m.edsoo.ru/8bc2cf70" TargetMode="External"/><Relationship Id="rId88" Type="http://schemas.openxmlformats.org/officeDocument/2006/relationships/hyperlink" Target="https://m.edsoo.ru/8bc2d538" TargetMode="External"/><Relationship Id="rId111" Type="http://schemas.openxmlformats.org/officeDocument/2006/relationships/hyperlink" Target="https://m.edsoo.ru/8bc2f932" TargetMode="External"/><Relationship Id="rId132" Type="http://schemas.openxmlformats.org/officeDocument/2006/relationships/hyperlink" Target="https://m.edsoo.ru/8bc3270e" TargetMode="External"/><Relationship Id="rId153" Type="http://schemas.openxmlformats.org/officeDocument/2006/relationships/hyperlink" Target="https://m.edsoo.ru/8bc35990" TargetMode="External"/><Relationship Id="rId174" Type="http://schemas.openxmlformats.org/officeDocument/2006/relationships/hyperlink" Target="https://m.edsoo.ru/8bc38a64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7f41727e" TargetMode="External"/><Relationship Id="rId106" Type="http://schemas.openxmlformats.org/officeDocument/2006/relationships/hyperlink" Target="https://m.edsoo.ru/8bc2edf2" TargetMode="External"/><Relationship Id="rId127" Type="http://schemas.openxmlformats.org/officeDocument/2006/relationships/hyperlink" Target="https://m.edsoo.ru/8bc316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55</Pages>
  <Words>12926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789668976</cp:lastModifiedBy>
  <cp:revision>9</cp:revision>
  <cp:lastPrinted>2024-10-30T16:31:00Z</cp:lastPrinted>
  <dcterms:created xsi:type="dcterms:W3CDTF">2024-09-21T15:42:00Z</dcterms:created>
  <dcterms:modified xsi:type="dcterms:W3CDTF">2024-11-05T15:26:00Z</dcterms:modified>
</cp:coreProperties>
</file>