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DC" w:rsidRPr="0086700F" w:rsidRDefault="00C868DC" w:rsidP="0086700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3pt;height:569.25pt">
            <v:imagedata r:id="rId4" o:title=""/>
          </v:shape>
        </w:pict>
      </w:r>
    </w:p>
    <w:p w:rsidR="00C868DC" w:rsidRPr="0086700F" w:rsidRDefault="00C868DC" w:rsidP="0086700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868DC" w:rsidRPr="0086700F" w:rsidSect="008A1838">
          <w:pgSz w:w="16383" w:h="11906" w:orient="landscape"/>
          <w:pgMar w:top="57" w:right="567" w:bottom="57" w:left="57" w:header="720" w:footer="720" w:gutter="0"/>
          <w:cols w:space="720"/>
        </w:sectPr>
      </w:pP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block-37172138"/>
      <w:bookmarkEnd w:id="0"/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smartTag w:uri="urn:schemas-microsoft-com:office:smarttags" w:element="metricconverter">
        <w:smartTagPr>
          <w:attr w:name="ProductID" w:val="2016 г"/>
        </w:smartTagPr>
        <w:r w:rsidRPr="0086700F">
          <w:rPr>
            <w:rFonts w:ascii="Times New Roman" w:hAnsi="Times New Roman"/>
            <w:color w:val="000000"/>
            <w:sz w:val="24"/>
            <w:szCs w:val="24"/>
            <w:lang w:val="ru-RU"/>
          </w:rPr>
          <w:t>2016 г</w:t>
        </w:r>
      </w:smartTag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C868DC" w:rsidRDefault="00C868DC" w:rsidP="0086700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КЛАСС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Описание как тип речи.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Описание помещения.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Описание природы.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Описание местности.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Описание действий.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Лексические словари.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Производящая основа.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корня -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кас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кос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- с чередованием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пре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при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полу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- со словами.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C868DC" w:rsidRPr="0086700F" w:rsidRDefault="00C868DC" w:rsidP="0052277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суффиксов -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- и -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ск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- имён прилагательных.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Местоимение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Склонение местоимений.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местоимений с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Разноспрягаемые глаголы.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развивающееся явление. Взаимосвязь языка, культуры и истории народа.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Структура текста. Абзац.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наречиями;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-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 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); правописание суффиксов -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до-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с-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в-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на-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за-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употребление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благодаря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согласно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вопреки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наперерез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союзов.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- и частицы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бы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ли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же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то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таки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ка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C868DC" w:rsidRDefault="00C868DC" w:rsidP="0086700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868DC" w:rsidRPr="0086700F" w:rsidRDefault="00C868DC" w:rsidP="0086700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868DC" w:rsidRPr="0086700F" w:rsidRDefault="00C868DC" w:rsidP="0086700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C868DC" w:rsidRPr="0086700F" w:rsidRDefault="00C868DC" w:rsidP="00777B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868DC" w:rsidRPr="0086700F" w:rsidRDefault="00C868DC" w:rsidP="00777B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868DC" w:rsidRPr="0086700F" w:rsidRDefault="00C868DC" w:rsidP="00777B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C868DC" w:rsidRPr="0086700F" w:rsidRDefault="00C868DC" w:rsidP="00777B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868DC" w:rsidRPr="0086700F" w:rsidRDefault="00C868DC" w:rsidP="00777B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-кас-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-кос- 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с чередованием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пре-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при-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пол-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полу-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словами.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-к-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-ск-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C868DC" w:rsidRDefault="00C868DC" w:rsidP="0086700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C868DC" w:rsidRPr="0086700F" w:rsidRDefault="00C868DC" w:rsidP="00777B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C868DC" w:rsidRPr="0086700F" w:rsidRDefault="00C868DC" w:rsidP="00777B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C868DC" w:rsidRPr="0086700F" w:rsidRDefault="00C868DC" w:rsidP="00777B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C868DC" w:rsidRPr="0086700F" w:rsidRDefault="00C868DC" w:rsidP="00777B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C868DC" w:rsidRPr="0086700F" w:rsidRDefault="00C868DC" w:rsidP="00777B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висячий,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горящий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горячий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вш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C868DC" w:rsidRPr="0086700F" w:rsidRDefault="00C868DC" w:rsidP="00777B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C868DC" w:rsidRPr="0086700F" w:rsidRDefault="00C868DC" w:rsidP="00777B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C868DC" w:rsidRPr="0086700F" w:rsidRDefault="00C868DC" w:rsidP="00777B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 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-о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-е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-а 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-о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до-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с-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в-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на-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за-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приставках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не-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ни- 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с наречиями.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C868DC" w:rsidRPr="0086700F" w:rsidRDefault="00C868DC" w:rsidP="00777B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C868DC" w:rsidRPr="0086700F" w:rsidRDefault="00C868DC" w:rsidP="00777B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868DC" w:rsidRPr="0086700F" w:rsidRDefault="00C868DC" w:rsidP="00777B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C868DC" w:rsidRPr="0086700F" w:rsidRDefault="00C868DC" w:rsidP="00777B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C868DC" w:rsidRPr="0086700F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C868DC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6700F">
        <w:rPr>
          <w:rFonts w:ascii="Times New Roman" w:hAnsi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C868DC" w:rsidRDefault="00C868DC" w:rsidP="0086700F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868DC" w:rsidRDefault="00C868DC" w:rsidP="0086700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863A12">
        <w:rPr>
          <w:rFonts w:ascii="Times New Roman" w:hAnsi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p w:rsidR="00C868DC" w:rsidRPr="00863A12" w:rsidRDefault="00C868DC" w:rsidP="0086700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63A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6 КЛАСС </w:t>
      </w: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82"/>
        <w:gridCol w:w="6849"/>
        <w:gridCol w:w="1117"/>
        <w:gridCol w:w="1706"/>
        <w:gridCol w:w="1775"/>
        <w:gridCol w:w="2928"/>
      </w:tblGrid>
      <w:tr w:rsidR="00C868DC" w:rsidRPr="0086700F" w:rsidTr="0086700F">
        <w:trPr>
          <w:trHeight w:val="144"/>
          <w:tblCellSpacing w:w="20" w:type="nil"/>
        </w:trPr>
        <w:tc>
          <w:tcPr>
            <w:tcW w:w="1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8670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7A0ABD" w:rsidTr="008670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C868DC" w:rsidRPr="007A0ABD" w:rsidTr="0086700F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76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868DC" w:rsidRPr="007A0ABD" w:rsidTr="0086700F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76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868DC" w:rsidRPr="0086700F" w:rsidTr="00867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8670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C868DC" w:rsidRPr="007A0ABD" w:rsidTr="0086700F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76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868DC" w:rsidRPr="0086700F" w:rsidTr="00867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8670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C868DC" w:rsidRPr="007A0ABD" w:rsidTr="0086700F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76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868DC" w:rsidRPr="007A0ABD" w:rsidTr="0086700F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76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868DC" w:rsidRPr="007A0ABD" w:rsidTr="0086700F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76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868DC" w:rsidRPr="0086700F" w:rsidTr="00867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8670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C868DC" w:rsidRPr="0052277B" w:rsidTr="0086700F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76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868DC" w:rsidRPr="0086700F" w:rsidTr="00867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8670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Лексикология. Культура речи</w:t>
            </w:r>
          </w:p>
        </w:tc>
      </w:tr>
      <w:tr w:rsidR="00C868DC" w:rsidRPr="0052277B" w:rsidTr="0086700F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76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868DC" w:rsidRPr="0052277B" w:rsidTr="0086700F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76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868DC" w:rsidRPr="0052277B" w:rsidTr="0086700F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676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868DC" w:rsidRPr="0086700F" w:rsidTr="00867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70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</w:tr>
      <w:tr w:rsidR="00C868DC" w:rsidRPr="0052277B" w:rsidTr="0086700F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676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868DC" w:rsidRPr="0052277B" w:rsidTr="0086700F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676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868DC" w:rsidRPr="0052277B" w:rsidTr="0086700F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676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868DC" w:rsidRPr="0052277B" w:rsidTr="0086700F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676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868DC" w:rsidRPr="0052277B" w:rsidTr="0086700F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676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868DC" w:rsidRPr="0086700F" w:rsidTr="00867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70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C868DC" w:rsidRPr="0052277B" w:rsidTr="0086700F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676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868DC" w:rsidRPr="0052277B" w:rsidTr="0086700F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676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868DC" w:rsidRPr="0052277B" w:rsidTr="0086700F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676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868DC" w:rsidRPr="0052277B" w:rsidTr="0086700F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676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868DC" w:rsidRPr="0052277B" w:rsidTr="0086700F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676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868DC" w:rsidRPr="0052277B" w:rsidTr="0086700F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676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868DC" w:rsidRPr="0086700F" w:rsidTr="00867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7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868DC" w:rsidRPr="0052277B" w:rsidTr="00867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868DC" w:rsidRPr="0086700F" w:rsidTr="00867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68DC" w:rsidRDefault="00C868DC" w:rsidP="0086700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7 </w:t>
      </w:r>
      <w:r w:rsidRPr="0086700F">
        <w:rPr>
          <w:rFonts w:ascii="Times New Roman" w:hAnsi="Times New Roman"/>
          <w:b/>
          <w:color w:val="000000"/>
          <w:sz w:val="24"/>
          <w:szCs w:val="24"/>
        </w:rPr>
        <w:t xml:space="preserve">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229"/>
        <w:gridCol w:w="6601"/>
        <w:gridCol w:w="1258"/>
        <w:gridCol w:w="1706"/>
        <w:gridCol w:w="1775"/>
        <w:gridCol w:w="2888"/>
      </w:tblGrid>
      <w:tr w:rsidR="00C868DC" w:rsidRPr="0086700F" w:rsidTr="0086700F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8670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70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C868DC" w:rsidRPr="0052277B" w:rsidTr="0086700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68DC" w:rsidRPr="0086700F" w:rsidTr="00867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8670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C868DC" w:rsidRPr="0052277B" w:rsidTr="0086700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68DC" w:rsidRPr="0052277B" w:rsidTr="0086700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68DC" w:rsidRPr="0086700F" w:rsidTr="00867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8670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C868DC" w:rsidRPr="0052277B" w:rsidTr="0086700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68DC" w:rsidRPr="0052277B" w:rsidTr="0086700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68DC" w:rsidRPr="0052277B" w:rsidTr="0086700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68DC" w:rsidRPr="0086700F" w:rsidTr="00867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8670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C868DC" w:rsidRPr="0052277B" w:rsidTr="0086700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68DC" w:rsidRPr="0052277B" w:rsidTr="0086700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68DC" w:rsidRPr="0086700F" w:rsidTr="00867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8670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Морфология. Культура речи. </w:t>
            </w: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Орфорграфия</w:t>
            </w:r>
          </w:p>
        </w:tc>
      </w:tr>
      <w:tr w:rsidR="00C868DC" w:rsidRPr="0052277B" w:rsidTr="0086700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68DC" w:rsidRPr="0052277B" w:rsidTr="0086700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68DC" w:rsidRPr="0052277B" w:rsidTr="0086700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68DC" w:rsidRPr="0052277B" w:rsidTr="0086700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68DC" w:rsidRPr="0052277B" w:rsidTr="0086700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68DC" w:rsidRPr="0052277B" w:rsidTr="0086700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68DC" w:rsidRPr="0052277B" w:rsidTr="0086700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68DC" w:rsidRPr="0052277B" w:rsidTr="0086700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68DC" w:rsidRPr="0052277B" w:rsidTr="0086700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68DC" w:rsidRPr="0052277B" w:rsidTr="0086700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68DC" w:rsidRPr="0052277B" w:rsidTr="0086700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68DC" w:rsidRPr="0086700F" w:rsidTr="00867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7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68DC" w:rsidRPr="0052277B" w:rsidTr="00867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68DC" w:rsidRPr="0086700F" w:rsidTr="00867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867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68DC" w:rsidRDefault="00C868DC" w:rsidP="0086700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868DC" w:rsidRDefault="00C868DC" w:rsidP="0086700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868DC" w:rsidRDefault="00C868DC" w:rsidP="0086700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868DC" w:rsidRDefault="00C868DC" w:rsidP="0086700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868DC" w:rsidRDefault="00C868DC" w:rsidP="0086700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868DC" w:rsidRDefault="00C868DC" w:rsidP="0086700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868DC" w:rsidRDefault="00C868DC" w:rsidP="0086700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868DC" w:rsidRDefault="00C868DC" w:rsidP="0086700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868DC" w:rsidRPr="0086700F" w:rsidRDefault="00C868DC" w:rsidP="008670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C868DC" w:rsidRDefault="00C868DC" w:rsidP="0086700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6 </w:t>
      </w:r>
      <w:r w:rsidRPr="0086700F">
        <w:rPr>
          <w:rFonts w:ascii="Times New Roman" w:hAnsi="Times New Roman"/>
          <w:b/>
          <w:color w:val="000000"/>
          <w:sz w:val="24"/>
          <w:szCs w:val="24"/>
        </w:rPr>
        <w:t>КЛАСС</w:t>
      </w:r>
    </w:p>
    <w:p w:rsidR="00C868DC" w:rsidRDefault="00C868DC" w:rsidP="0086700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43"/>
        <w:gridCol w:w="4833"/>
        <w:gridCol w:w="1190"/>
        <w:gridCol w:w="1706"/>
        <w:gridCol w:w="1775"/>
        <w:gridCol w:w="1913"/>
        <w:gridCol w:w="3240"/>
      </w:tblGrid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261734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2618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2619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262030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26215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262288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Монолог-описание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2623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Монолог-повествование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26251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26263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262990</w:t>
              </w:r>
            </w:hyperlink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26341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Простой и сложный план текста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263584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Назывной и вопросный план текста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263868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План текста.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2639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описания как типа речи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264006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(обучающее)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26506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официально-делового стиля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Заявление, расписка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2651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Научный стиль и его жанры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26565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научного стиля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26538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Научное сообщение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26599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2679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Лексика русского языка (повторение)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Лексические средства выразительности. Эпитет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2682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Метафора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268480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Исконно русские слова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Заимствованные слова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Архаизмы, историзмы, неологизмы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26645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2668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Профессионализмы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2671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Жаргонизмы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2674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267850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Фразеологизмы. Источники фразеологизмов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26461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 и их роль в тексте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"Лексикология. Культура речи".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"Лексикология.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268944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2695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Виды морфем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26984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Сложные и сложносокращённые слова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320</w:t>
              </w:r>
            </w:hyperlink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Морфемный и словообразовательный анализ слов.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приставок ПРЕ/ПРИ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Орфография".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"Словообразование.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63A12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adde</w:t>
              </w:r>
            </w:hyperlink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568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Описание помещение (интерьера).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"Имя существительное"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Качественные прилагательные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cfbc</w:t>
              </w:r>
            </w:hyperlink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-к- и -ск- имен прилагательных.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сложных имен прилагательных (закрепление).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внешности человека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прилагательное».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854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Синтаксические функции имен числительных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994</w:t>
              </w:r>
            </w:hyperlink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Количественные числительные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Синтаксическая роль имён числительных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ebbe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edda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числительное».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780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Разряды местоимений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Сжатое изложение. Смысловой анализ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Сжатое изложение (обучающее)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270072</w:t>
              </w:r>
            </w:hyperlink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27019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27032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270464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27082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2709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местоимений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802381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9B24C7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31.03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"Местоимение"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9B24C7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9B24C7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9B24C7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9B24C7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271166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Глагол как часть речи (обобщение изученного в 5 классе).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9B24C7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2712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9B24C7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271436</w:t>
              </w:r>
            </w:hyperlink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9B24C7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9B24C7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9B24C7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2715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9B24C7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271774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9B24C7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9B24C7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9B24C7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272020</w:t>
              </w:r>
            </w:hyperlink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9B24C7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9B24C7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272354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Изъявительное наклонение (закрепление).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9B24C7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272548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9B24C7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9B24C7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2728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9B24C7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9B24C7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9B24C7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9B24C7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27365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9B24C7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273312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9B24C7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2734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9B24C7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9B24C7" w:rsidRDefault="00C868DC" w:rsidP="00A8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Видо-временная соотнесенность глагольных форм в тексте.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391C10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01.05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2740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Изложение. Смысловой анализ текста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391C10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391C10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391C10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27423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391C10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Описание действий. Сбор материала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391C10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действий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391C10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391C10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09.05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2748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391C10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391C10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391C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391C10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391C10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C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Орфографический анализ глагола.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391C10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"Глагол"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391C10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391C10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391C10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2753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391C10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275086</w:t>
              </w:r>
            </w:hyperlink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391C10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27525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391C10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391C10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275540</w:t>
              </w:r>
            </w:hyperlink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391C10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391C10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2758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868DC" w:rsidRPr="00391C10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863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5153" w:type="dxa"/>
            <w:gridSpan w:val="2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68DC" w:rsidRDefault="00C868DC" w:rsidP="0086700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868DC" w:rsidRDefault="00C868DC" w:rsidP="0086700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86700F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75"/>
        <w:gridCol w:w="4801"/>
        <w:gridCol w:w="1221"/>
        <w:gridCol w:w="1706"/>
        <w:gridCol w:w="1775"/>
        <w:gridCol w:w="1882"/>
        <w:gridCol w:w="3297"/>
      </w:tblGrid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2760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27640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27659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Тезисный план текста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Рассуждение как функционально-смысловой тип речи.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Сочинение-рассуждение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2775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27771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277976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278042</w:t>
              </w:r>
            </w:hyperlink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2781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2782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27840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Причастный оборот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27893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Полные и краткие формы причастий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2790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27921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279942</w:t>
              </w:r>
            </w:hyperlink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279564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Сочинение/изложение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"Причастие как особая форма глагола".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Диктант /Диктант с продолжением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Деепричастный оборот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1804F4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сочинению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Нормы употребления деепричастий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792</w:t>
              </w:r>
            </w:hyperlink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Наречие как часть речи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-о (-е).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088</w:t>
              </w:r>
            </w:hyperlink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Одна и две буквы н в наречиях на -о (-е).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на конце наречий.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а на конце наречий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а на конце наречий.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Мягкий знак после шипящих на конце наречий.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Предлог как часть речи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EA2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предлогов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586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978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Разряды союзов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282D4D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Подчинительные союзы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777B8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союзов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777B8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2803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777B8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2804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Союзы и союзные слова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777B8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94310</w:t>
              </w:r>
            </w:hyperlink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777B8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777B8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280634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«Союз»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777B8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948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777B8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Частица как часть речи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777B8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Разряды частиц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777B8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9510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777B8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777B8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частицы не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777B8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95918</w:t>
              </w:r>
            </w:hyperlink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777B8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Разграничение частиц не и ни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777B8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9562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Разграничение частиц не и ни.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777B8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777B8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777B8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30.04 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777B8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«Служебные части речи».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/ Всероссийская проверочная работа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777B8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777B8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9612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777B8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96516</w:t>
              </w:r>
            </w:hyperlink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777B8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777B8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96340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777B8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9696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777B8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777B8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68DC" w:rsidRPr="0052277B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777B8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9702</w:t>
              </w:r>
              <w:r w:rsidRPr="008670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777B8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777B8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868DC" w:rsidRPr="00777B8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8DC" w:rsidRPr="0086700F" w:rsidTr="00180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5179" w:type="dxa"/>
            <w:gridSpan w:val="2"/>
            <w:tcMar>
              <w:top w:w="50" w:type="dxa"/>
              <w:left w:w="100" w:type="dxa"/>
            </w:tcMar>
            <w:vAlign w:val="center"/>
          </w:tcPr>
          <w:p w:rsidR="00C868DC" w:rsidRPr="0086700F" w:rsidRDefault="00C868DC" w:rsidP="0057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68DC" w:rsidRDefault="00C868DC" w:rsidP="0086700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868DC" w:rsidRPr="003926A7" w:rsidRDefault="00C868DC" w:rsidP="008F071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926A7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C868DC" w:rsidRPr="003926A7" w:rsidRDefault="00C868DC" w:rsidP="008F071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926A7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868DC" w:rsidRPr="009C1308" w:rsidRDefault="00C868DC" w:rsidP="008F071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C1308">
        <w:rPr>
          <w:rFonts w:ascii="Times New Roman" w:eastAsia="Arial Unicode MS" w:hAnsi="Arial Unicode MS" w:hint="eastAsia"/>
          <w:color w:val="000000"/>
          <w:sz w:val="24"/>
          <w:szCs w:val="24"/>
          <w:lang w:val="ru-RU"/>
        </w:rPr>
        <w:t>​</w:t>
      </w:r>
      <w:r w:rsidRPr="009C1308">
        <w:rPr>
          <w:rFonts w:ascii="Times New Roman" w:hAnsi="Times New Roman"/>
          <w:color w:val="000000"/>
          <w:sz w:val="24"/>
          <w:szCs w:val="24"/>
          <w:lang w:val="ru-RU"/>
        </w:rPr>
        <w:t xml:space="preserve">‌• Русский язык (в 2 частях),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 w:rsidRPr="009C1308">
        <w:rPr>
          <w:rFonts w:ascii="Times New Roman" w:hAnsi="Times New Roman"/>
          <w:color w:val="000000"/>
          <w:sz w:val="24"/>
          <w:szCs w:val="24"/>
          <w:lang w:val="ru-RU"/>
        </w:rPr>
        <w:t>класс/ Ладыженская Т.А., Баранов М.Т., Тростенцова Л.А. и другие, Акционерное общество «Издательство «Просвещение»</w:t>
      </w:r>
      <w:r w:rsidRPr="009C1308">
        <w:rPr>
          <w:rFonts w:ascii="Times New Roman" w:hAnsi="Times New Roman"/>
          <w:sz w:val="24"/>
          <w:szCs w:val="24"/>
          <w:lang w:val="ru-RU"/>
        </w:rPr>
        <w:br/>
      </w:r>
      <w:r w:rsidRPr="009C130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7</w:t>
      </w:r>
      <w:r w:rsidRPr="009C1308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 Баранов М.Т., Ладыженская Т.А., Тростенцова Л.А. и другие, Акционерное общество «Издательство «Просвещение»</w:t>
      </w:r>
      <w:r w:rsidRPr="009C1308">
        <w:rPr>
          <w:rFonts w:ascii="Times New Roman" w:hAnsi="Times New Roman"/>
          <w:sz w:val="24"/>
          <w:szCs w:val="24"/>
          <w:lang w:val="ru-RU"/>
        </w:rPr>
        <w:br/>
      </w:r>
      <w:r w:rsidRPr="009C130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C1308">
        <w:rPr>
          <w:rFonts w:ascii="Times New Roman" w:eastAsia="Arial Unicode MS" w:hAnsi="Arial Unicode MS" w:hint="eastAsia"/>
          <w:color w:val="000000"/>
          <w:sz w:val="24"/>
          <w:szCs w:val="24"/>
          <w:lang w:val="ru-RU"/>
        </w:rPr>
        <w:t>​</w:t>
      </w:r>
      <w:r w:rsidRPr="009C1308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C868DC" w:rsidRPr="009C1308" w:rsidRDefault="00C868DC" w:rsidP="008F071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C1308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868DC" w:rsidRPr="009C1308" w:rsidRDefault="00C868DC" w:rsidP="008F071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C1308">
        <w:rPr>
          <w:rFonts w:ascii="Times New Roman" w:eastAsia="Arial Unicode MS" w:hAnsi="Arial Unicode MS" w:hint="eastAsia"/>
          <w:color w:val="000000"/>
          <w:sz w:val="24"/>
          <w:szCs w:val="24"/>
          <w:lang w:val="ru-RU"/>
        </w:rPr>
        <w:t>​</w:t>
      </w:r>
      <w:r w:rsidRPr="009C1308">
        <w:rPr>
          <w:rFonts w:ascii="Times New Roman" w:hAnsi="Times New Roman"/>
          <w:color w:val="000000"/>
          <w:sz w:val="24"/>
          <w:szCs w:val="24"/>
          <w:lang w:val="ru-RU"/>
        </w:rPr>
        <w:t xml:space="preserve">‌Русский язык, Поурочные разработки,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 w:rsidRPr="009C1308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класс/Бондаренко М.А., Москва "Просвещение" 2023г.</w:t>
      </w:r>
      <w:r w:rsidRPr="009C1308">
        <w:rPr>
          <w:rFonts w:ascii="Times New Roman" w:hAnsi="Times New Roman"/>
          <w:sz w:val="24"/>
          <w:szCs w:val="24"/>
          <w:lang w:val="ru-RU"/>
        </w:rPr>
        <w:br/>
      </w:r>
      <w:r w:rsidRPr="009C1308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Русский язык, Поурочные разработки,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7</w:t>
      </w:r>
      <w:r w:rsidRPr="009C1308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класс/Бондаренко М.А., Москва "Просвещение" 2023г.</w:t>
      </w:r>
      <w:r w:rsidRPr="009C1308">
        <w:rPr>
          <w:rFonts w:ascii="Times New Roman" w:hAnsi="Times New Roman"/>
          <w:sz w:val="24"/>
          <w:szCs w:val="24"/>
          <w:lang w:val="ru-RU"/>
        </w:rPr>
        <w:br/>
      </w:r>
      <w:r w:rsidRPr="009C1308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Русский язык. Аудиоприложение к учебнику.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 w:rsidRPr="009C1308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класс.</w:t>
      </w:r>
      <w:r w:rsidRPr="009C1308">
        <w:rPr>
          <w:rFonts w:ascii="Times New Roman" w:hAnsi="Times New Roman"/>
          <w:sz w:val="24"/>
          <w:szCs w:val="24"/>
          <w:lang w:val="ru-RU"/>
        </w:rPr>
        <w:br/>
      </w:r>
      <w:r w:rsidRPr="009C1308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Русский язык. Аудиоприложение к учебнику.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7</w:t>
      </w:r>
      <w:r w:rsidRPr="009C1308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класс.</w:t>
      </w:r>
      <w:r w:rsidRPr="009C1308">
        <w:rPr>
          <w:rFonts w:ascii="Times New Roman" w:hAnsi="Times New Roman"/>
          <w:sz w:val="24"/>
          <w:szCs w:val="24"/>
          <w:lang w:val="ru-RU"/>
        </w:rPr>
        <w:br/>
      </w:r>
      <w:r w:rsidRPr="009C130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" w:name="c2dd4fa8-f842-4d21-bd2f-ab02297e213a"/>
      <w:bookmarkEnd w:id="1"/>
    </w:p>
    <w:p w:rsidR="00C868DC" w:rsidRPr="009C1308" w:rsidRDefault="00C868DC" w:rsidP="008F071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C130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868DC" w:rsidRPr="009C1308" w:rsidRDefault="00C868DC" w:rsidP="008F071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C1308">
        <w:rPr>
          <w:rFonts w:ascii="Times New Roman" w:eastAsia="Arial Unicode MS" w:hAnsi="Arial Unicode MS" w:hint="eastAsia"/>
          <w:color w:val="000000"/>
          <w:sz w:val="24"/>
          <w:szCs w:val="24"/>
          <w:lang w:val="ru-RU"/>
        </w:rPr>
        <w:t>​</w:t>
      </w:r>
      <w:r w:rsidRPr="009C1308">
        <w:rPr>
          <w:rFonts w:ascii="Times New Roman" w:eastAsia="Arial Unicode MS" w:hAnsi="Arial Unicode MS" w:hint="eastAsia"/>
          <w:color w:val="333333"/>
          <w:sz w:val="24"/>
          <w:szCs w:val="24"/>
          <w:lang w:val="ru-RU"/>
        </w:rPr>
        <w:t>​</w:t>
      </w:r>
      <w:r w:rsidRPr="009C1308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9C1308">
        <w:rPr>
          <w:rFonts w:ascii="Times New Roman" w:hAnsi="Times New Roman"/>
          <w:color w:val="000000"/>
          <w:sz w:val="24"/>
          <w:szCs w:val="24"/>
          <w:lang w:val="ru-RU"/>
        </w:rPr>
        <w:t>1. Библиотека ЦОК.</w:t>
      </w:r>
      <w:r w:rsidRPr="009C1308">
        <w:rPr>
          <w:rFonts w:ascii="Times New Roman" w:hAnsi="Times New Roman"/>
          <w:sz w:val="24"/>
          <w:szCs w:val="24"/>
          <w:lang w:val="ru-RU"/>
        </w:rPr>
        <w:br/>
      </w:r>
      <w:bookmarkStart w:id="2" w:name="2d4c3c66-d366-42e3-b15b-0c9c08083ebc"/>
      <w:bookmarkEnd w:id="2"/>
      <w:r w:rsidRPr="009C1308">
        <w:rPr>
          <w:rFonts w:ascii="Times New Roman" w:hAnsi="Times New Roman"/>
          <w:color w:val="000000"/>
          <w:sz w:val="24"/>
          <w:szCs w:val="24"/>
          <w:lang w:val="ru-RU"/>
        </w:rPr>
        <w:t xml:space="preserve"> 2. </w:t>
      </w:r>
      <w:r w:rsidRPr="009C1308">
        <w:rPr>
          <w:rFonts w:ascii="Times New Roman" w:hAnsi="Times New Roman"/>
          <w:color w:val="000000"/>
          <w:sz w:val="24"/>
          <w:szCs w:val="24"/>
        </w:rPr>
        <w:t>school</w:t>
      </w:r>
      <w:r w:rsidRPr="009C130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C1308">
        <w:rPr>
          <w:rFonts w:ascii="Times New Roman" w:hAnsi="Times New Roman"/>
          <w:color w:val="000000"/>
          <w:sz w:val="24"/>
          <w:szCs w:val="24"/>
        </w:rPr>
        <w:t>collektion</w:t>
      </w:r>
      <w:r w:rsidRPr="009C130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C1308">
        <w:rPr>
          <w:rFonts w:ascii="Times New Roman" w:hAnsi="Times New Roman"/>
          <w:color w:val="000000"/>
          <w:sz w:val="24"/>
          <w:szCs w:val="24"/>
        </w:rPr>
        <w:t>edy</w:t>
      </w:r>
      <w:r w:rsidRPr="009C130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C1308">
        <w:rPr>
          <w:rFonts w:ascii="Times New Roman" w:hAnsi="Times New Roman"/>
          <w:color w:val="000000"/>
          <w:sz w:val="24"/>
          <w:szCs w:val="24"/>
        </w:rPr>
        <w:t>ru</w:t>
      </w:r>
      <w:r w:rsidRPr="009C1308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9C1308">
        <w:rPr>
          <w:rFonts w:ascii="Times New Roman" w:eastAsia="Arial Unicode MS" w:hAnsi="Arial Unicode MS" w:hint="eastAsia"/>
          <w:color w:val="000000"/>
          <w:sz w:val="24"/>
          <w:szCs w:val="24"/>
          <w:lang w:val="ru-RU"/>
        </w:rPr>
        <w:t>​</w:t>
      </w:r>
    </w:p>
    <w:p w:rsidR="00C868DC" w:rsidRPr="0086700F" w:rsidRDefault="00C868DC" w:rsidP="008F071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868DC" w:rsidRPr="0086700F" w:rsidRDefault="00C868DC" w:rsidP="008F071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868DC" w:rsidRPr="008F071A" w:rsidRDefault="00C868DC" w:rsidP="0086700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868DC" w:rsidRPr="008F071A" w:rsidSect="00777B8F">
          <w:pgSz w:w="16383" w:h="11906" w:orient="landscape"/>
          <w:pgMar w:top="851" w:right="567" w:bottom="567" w:left="567" w:header="720" w:footer="720" w:gutter="0"/>
          <w:cols w:space="720"/>
        </w:sectPr>
      </w:pP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block-37172139"/>
      <w:bookmarkEnd w:id="3"/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868DC" w:rsidRPr="0086700F" w:rsidRDefault="00C868DC" w:rsidP="0086700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868DC" w:rsidRPr="0086700F" w:rsidRDefault="00C868DC" w:rsidP="0086700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868DC" w:rsidRPr="0086700F" w:rsidSect="00777B8F">
          <w:pgSz w:w="16383" w:h="11906" w:orient="landscape"/>
          <w:pgMar w:top="851" w:right="567" w:bottom="567" w:left="567" w:header="720" w:footer="720" w:gutter="0"/>
          <w:cols w:space="720"/>
        </w:sectPr>
      </w:pPr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block-37172134"/>
      <w:bookmarkEnd w:id="4"/>
    </w:p>
    <w:p w:rsidR="00C868DC" w:rsidRPr="0086700F" w:rsidRDefault="00C868DC" w:rsidP="00867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868DC" w:rsidRPr="0086700F" w:rsidRDefault="00C868DC" w:rsidP="0086700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868DC" w:rsidRPr="0086700F" w:rsidRDefault="00C868DC" w:rsidP="0086700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868DC" w:rsidRPr="0086700F" w:rsidSect="00777B8F">
          <w:pgSz w:w="16383" w:h="11906" w:orient="landscape"/>
          <w:pgMar w:top="851" w:right="567" w:bottom="567" w:left="567" w:header="720" w:footer="720" w:gutter="0"/>
          <w:cols w:space="720"/>
        </w:sectPr>
      </w:pPr>
    </w:p>
    <w:p w:rsidR="00C868DC" w:rsidRPr="008F071A" w:rsidRDefault="00C868DC" w:rsidP="0086700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5" w:name="block-37172135"/>
      <w:bookmarkEnd w:id="5"/>
      <w:r w:rsidRPr="008F071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C868DC" w:rsidRPr="008F071A" w:rsidRDefault="00C868DC" w:rsidP="0086700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868DC" w:rsidRPr="008F071A" w:rsidSect="00777B8F">
          <w:pgSz w:w="16383" w:h="11906" w:orient="landscape"/>
          <w:pgMar w:top="851" w:right="567" w:bottom="567" w:left="567" w:header="720" w:footer="720" w:gutter="0"/>
          <w:cols w:space="720"/>
        </w:sectPr>
      </w:pPr>
    </w:p>
    <w:p w:rsidR="00C868DC" w:rsidRPr="008F071A" w:rsidRDefault="00C868DC" w:rsidP="0086700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868DC" w:rsidRPr="008F071A" w:rsidSect="00777B8F">
          <w:pgSz w:w="16383" w:h="11906" w:orient="landscape"/>
          <w:pgMar w:top="851" w:right="567" w:bottom="567" w:left="567" w:header="720" w:footer="720" w:gutter="0"/>
          <w:cols w:space="720"/>
        </w:sectPr>
      </w:pPr>
    </w:p>
    <w:p w:rsidR="00C868DC" w:rsidRPr="0086700F" w:rsidRDefault="00C868DC" w:rsidP="0086700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F071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C868DC" w:rsidRPr="008F071A" w:rsidRDefault="00C868DC" w:rsidP="0086700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868DC" w:rsidRPr="008F071A" w:rsidSect="00777B8F">
          <w:pgSz w:w="16383" w:h="11906" w:orient="landscape"/>
          <w:pgMar w:top="851" w:right="567" w:bottom="567" w:left="567" w:header="720" w:footer="720" w:gutter="0"/>
          <w:cols w:space="720"/>
        </w:sectPr>
      </w:pPr>
    </w:p>
    <w:p w:rsidR="00C868DC" w:rsidRPr="008F071A" w:rsidRDefault="00C868DC" w:rsidP="0086700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F071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C868DC" w:rsidRPr="008F071A" w:rsidRDefault="00C868DC" w:rsidP="0086700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868DC" w:rsidRPr="008F071A" w:rsidSect="00777B8F">
          <w:pgSz w:w="16383" w:h="11906" w:orient="landscape"/>
          <w:pgMar w:top="851" w:right="567" w:bottom="567" w:left="567" w:header="720" w:footer="720" w:gutter="0"/>
          <w:cols w:space="720"/>
        </w:sectPr>
      </w:pPr>
    </w:p>
    <w:p w:rsidR="00C868DC" w:rsidRPr="008F071A" w:rsidRDefault="00C868DC" w:rsidP="0086700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868DC" w:rsidRPr="008F071A" w:rsidSect="00777B8F">
          <w:pgSz w:w="16383" w:h="11906" w:orient="landscape"/>
          <w:pgMar w:top="851" w:right="567" w:bottom="567" w:left="567" w:header="720" w:footer="720" w:gutter="0"/>
          <w:cols w:space="720"/>
        </w:sectPr>
      </w:pPr>
    </w:p>
    <w:p w:rsidR="00C868DC" w:rsidRPr="008F071A" w:rsidRDefault="00C868DC" w:rsidP="0086700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868DC" w:rsidRPr="008F071A" w:rsidSect="00777B8F">
          <w:pgSz w:w="16383" w:h="11906" w:orient="landscape"/>
          <w:pgMar w:top="851" w:right="567" w:bottom="567" w:left="567" w:header="720" w:footer="720" w:gutter="0"/>
          <w:cols w:space="720"/>
        </w:sectPr>
      </w:pPr>
    </w:p>
    <w:p w:rsidR="00C868DC" w:rsidRPr="008F071A" w:rsidRDefault="00C868DC" w:rsidP="0086700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6" w:name="block-37172137"/>
      <w:bookmarkEnd w:id="6"/>
      <w:r w:rsidRPr="008F071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C868DC" w:rsidRPr="008F071A" w:rsidRDefault="00C868DC" w:rsidP="0086700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868DC" w:rsidRPr="008F071A" w:rsidSect="00777B8F">
          <w:pgSz w:w="16383" w:h="11906" w:orient="landscape"/>
          <w:pgMar w:top="851" w:right="567" w:bottom="567" w:left="567" w:header="720" w:footer="720" w:gutter="0"/>
          <w:cols w:space="720"/>
        </w:sectPr>
      </w:pPr>
    </w:p>
    <w:p w:rsidR="00C868DC" w:rsidRPr="008F071A" w:rsidRDefault="00C868DC" w:rsidP="0086700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F071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C868DC" w:rsidRPr="008F071A" w:rsidRDefault="00C868DC" w:rsidP="0086700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868DC" w:rsidRPr="008F071A" w:rsidSect="00777B8F">
          <w:pgSz w:w="16383" w:h="11906" w:orient="landscape"/>
          <w:pgMar w:top="851" w:right="567" w:bottom="567" w:left="567" w:header="720" w:footer="720" w:gutter="0"/>
          <w:cols w:space="720"/>
        </w:sectPr>
      </w:pPr>
    </w:p>
    <w:p w:rsidR="00C868DC" w:rsidRPr="008F071A" w:rsidRDefault="00C868DC" w:rsidP="0086700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F071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C868DC" w:rsidRPr="008F071A" w:rsidRDefault="00C868DC" w:rsidP="0086700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868DC" w:rsidRPr="008F071A" w:rsidSect="00777B8F">
          <w:pgSz w:w="16383" w:h="11906" w:orient="landscape"/>
          <w:pgMar w:top="851" w:right="567" w:bottom="567" w:left="567" w:header="720" w:footer="720" w:gutter="0"/>
          <w:cols w:space="720"/>
        </w:sectPr>
      </w:pPr>
    </w:p>
    <w:p w:rsidR="00C868DC" w:rsidRPr="008F071A" w:rsidRDefault="00C868DC" w:rsidP="0086700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F071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C868DC" w:rsidRPr="008F071A" w:rsidRDefault="00C868DC" w:rsidP="0086700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868DC" w:rsidRPr="008F071A" w:rsidSect="00777B8F">
          <w:pgSz w:w="16383" w:h="11906" w:orient="landscape"/>
          <w:pgMar w:top="851" w:right="567" w:bottom="567" w:left="567" w:header="720" w:footer="720" w:gutter="0"/>
          <w:cols w:space="720"/>
        </w:sectPr>
      </w:pPr>
    </w:p>
    <w:p w:rsidR="00C868DC" w:rsidRPr="008F071A" w:rsidRDefault="00C868DC" w:rsidP="0086700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868DC" w:rsidRPr="008F071A" w:rsidSect="00777B8F">
          <w:pgSz w:w="16383" w:h="11906" w:orient="landscape"/>
          <w:pgMar w:top="851" w:right="567" w:bottom="567" w:left="567" w:header="720" w:footer="720" w:gutter="0"/>
          <w:cols w:space="720"/>
        </w:sectPr>
      </w:pPr>
    </w:p>
    <w:p w:rsidR="00C868DC" w:rsidRPr="008F071A" w:rsidRDefault="00C868DC" w:rsidP="0086700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868DC" w:rsidRPr="008F071A" w:rsidSect="00777B8F">
          <w:pgSz w:w="16383" w:h="11906" w:orient="landscape"/>
          <w:pgMar w:top="851" w:right="567" w:bottom="567" w:left="567" w:header="720" w:footer="720" w:gutter="0"/>
          <w:cols w:space="720"/>
        </w:sectPr>
      </w:pPr>
    </w:p>
    <w:p w:rsidR="00C868DC" w:rsidRPr="0086700F" w:rsidRDefault="00C868DC">
      <w:pPr>
        <w:rPr>
          <w:lang w:val="ru-RU"/>
        </w:rPr>
        <w:sectPr w:rsidR="00C868DC" w:rsidRPr="0086700F" w:rsidSect="00777B8F">
          <w:pgSz w:w="16383" w:h="11906" w:orient="landscape"/>
          <w:pgMar w:top="851" w:right="567" w:bottom="567" w:left="567" w:header="720" w:footer="720" w:gutter="0"/>
          <w:cols w:space="720"/>
        </w:sectPr>
      </w:pPr>
      <w:bookmarkStart w:id="7" w:name="block-37172136"/>
      <w:bookmarkEnd w:id="7"/>
    </w:p>
    <w:p w:rsidR="00C868DC" w:rsidRPr="0086700F" w:rsidRDefault="00C868DC">
      <w:pPr>
        <w:rPr>
          <w:lang w:val="ru-RU"/>
        </w:rPr>
      </w:pPr>
    </w:p>
    <w:sectPr w:rsidR="00C868DC" w:rsidRPr="0086700F" w:rsidSect="00777B8F">
      <w:pgSz w:w="16839" w:h="11907" w:orient="landscape" w:code="9"/>
      <w:pgMar w:top="851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FB4"/>
    <w:rsid w:val="00071EEF"/>
    <w:rsid w:val="00094602"/>
    <w:rsid w:val="000D0355"/>
    <w:rsid w:val="000D4161"/>
    <w:rsid w:val="000E6D86"/>
    <w:rsid w:val="000F3D0E"/>
    <w:rsid w:val="001804F4"/>
    <w:rsid w:val="00217395"/>
    <w:rsid w:val="00282D4D"/>
    <w:rsid w:val="00344265"/>
    <w:rsid w:val="00372A19"/>
    <w:rsid w:val="003829F6"/>
    <w:rsid w:val="00391C10"/>
    <w:rsid w:val="003926A7"/>
    <w:rsid w:val="00412429"/>
    <w:rsid w:val="00415E8F"/>
    <w:rsid w:val="00417FB4"/>
    <w:rsid w:val="004E6975"/>
    <w:rsid w:val="004F4641"/>
    <w:rsid w:val="004F64C7"/>
    <w:rsid w:val="0052277B"/>
    <w:rsid w:val="00576721"/>
    <w:rsid w:val="00736966"/>
    <w:rsid w:val="00777B8F"/>
    <w:rsid w:val="007A0ABD"/>
    <w:rsid w:val="00802381"/>
    <w:rsid w:val="008610C7"/>
    <w:rsid w:val="00863A12"/>
    <w:rsid w:val="0086502D"/>
    <w:rsid w:val="0086700F"/>
    <w:rsid w:val="008944ED"/>
    <w:rsid w:val="008A1838"/>
    <w:rsid w:val="008F071A"/>
    <w:rsid w:val="0094336B"/>
    <w:rsid w:val="009555CC"/>
    <w:rsid w:val="009B24C7"/>
    <w:rsid w:val="009C1308"/>
    <w:rsid w:val="00A503C8"/>
    <w:rsid w:val="00A75FF5"/>
    <w:rsid w:val="00A837D9"/>
    <w:rsid w:val="00AD2B29"/>
    <w:rsid w:val="00AD5582"/>
    <w:rsid w:val="00AD5953"/>
    <w:rsid w:val="00BF7E59"/>
    <w:rsid w:val="00C53FFE"/>
    <w:rsid w:val="00C868DC"/>
    <w:rsid w:val="00CE30AF"/>
    <w:rsid w:val="00CF1560"/>
    <w:rsid w:val="00D303D1"/>
    <w:rsid w:val="00E2220E"/>
    <w:rsid w:val="00E9175A"/>
    <w:rsid w:val="00E932F5"/>
    <w:rsid w:val="00EA225C"/>
    <w:rsid w:val="00F54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FF5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5FF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5FF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5FF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5FF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5FF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75FF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75FF5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75FF5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A75F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75FF5"/>
    <w:rPr>
      <w:rFonts w:cs="Times New Roman"/>
    </w:rPr>
  </w:style>
  <w:style w:type="paragraph" w:styleId="NormalIndent">
    <w:name w:val="Normal Indent"/>
    <w:basedOn w:val="Normal"/>
    <w:uiPriority w:val="99"/>
    <w:rsid w:val="00A75FF5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A75FF5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75FF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A75FF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75FF5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A75FF5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417FB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17FB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A75FF5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c68e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fa262990" TargetMode="External"/><Relationship Id="rId84" Type="http://schemas.openxmlformats.org/officeDocument/2006/relationships/hyperlink" Target="https://m.edsoo.ru/fa2662f2" TargetMode="External"/><Relationship Id="rId138" Type="http://schemas.openxmlformats.org/officeDocument/2006/relationships/hyperlink" Target="https://m.edsoo.ru/fa26ebbe" TargetMode="External"/><Relationship Id="rId159" Type="http://schemas.openxmlformats.org/officeDocument/2006/relationships/hyperlink" Target="https://m.edsoo.ru/fa2715a8" TargetMode="External"/><Relationship Id="rId170" Type="http://schemas.openxmlformats.org/officeDocument/2006/relationships/hyperlink" Target="https://m.edsoo.ru/fa27365a" TargetMode="External"/><Relationship Id="rId191" Type="http://schemas.openxmlformats.org/officeDocument/2006/relationships/hyperlink" Target="https://m.edsoo.ru/fa276d96" TargetMode="External"/><Relationship Id="rId205" Type="http://schemas.openxmlformats.org/officeDocument/2006/relationships/hyperlink" Target="https://m.edsoo.ru/fa278fc4" TargetMode="External"/><Relationship Id="rId226" Type="http://schemas.openxmlformats.org/officeDocument/2006/relationships/hyperlink" Target="https://m.edsoo.ru/fa27c3d6" TargetMode="External"/><Relationship Id="rId247" Type="http://schemas.openxmlformats.org/officeDocument/2006/relationships/hyperlink" Target="https://m.edsoo.ru/fa27f586" TargetMode="External"/><Relationship Id="rId107" Type="http://schemas.openxmlformats.org/officeDocument/2006/relationships/hyperlink" Target="https://m.edsoo.ru/fa26b284" TargetMode="External"/><Relationship Id="rId268" Type="http://schemas.openxmlformats.org/officeDocument/2006/relationships/hyperlink" Target="https://m.edsoo.ru/fba96516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59f6" TargetMode="External"/><Relationship Id="rId53" Type="http://schemas.openxmlformats.org/officeDocument/2006/relationships/hyperlink" Target="https://m.edsoo.ru/fa261c34" TargetMode="External"/><Relationship Id="rId74" Type="http://schemas.openxmlformats.org/officeDocument/2006/relationships/hyperlink" Target="https://m.edsoo.ru/fa26565e" TargetMode="External"/><Relationship Id="rId128" Type="http://schemas.openxmlformats.org/officeDocument/2006/relationships/hyperlink" Target="https://m.edsoo.ru/fa26d994" TargetMode="External"/><Relationship Id="rId149" Type="http://schemas.openxmlformats.org/officeDocument/2006/relationships/hyperlink" Target="https://m.edsoo.ru/fa27032e" TargetMode="External"/><Relationship Id="rId5" Type="http://schemas.openxmlformats.org/officeDocument/2006/relationships/hyperlink" Target="https://m.edsoo.ru/7f414452" TargetMode="External"/><Relationship Id="rId95" Type="http://schemas.openxmlformats.org/officeDocument/2006/relationships/hyperlink" Target="https://m.edsoo.ru/fa268944" TargetMode="External"/><Relationship Id="rId160" Type="http://schemas.openxmlformats.org/officeDocument/2006/relationships/hyperlink" Target="https://m.edsoo.ru/fa271774" TargetMode="External"/><Relationship Id="rId181" Type="http://schemas.openxmlformats.org/officeDocument/2006/relationships/hyperlink" Target="https://m.edsoo.ru/fa275086" TargetMode="External"/><Relationship Id="rId216" Type="http://schemas.openxmlformats.org/officeDocument/2006/relationships/hyperlink" Target="https://m.edsoo.ru/fa27a11c" TargetMode="External"/><Relationship Id="rId237" Type="http://schemas.openxmlformats.org/officeDocument/2006/relationships/hyperlink" Target="https://m.edsoo.ru/fa27df1a" TargetMode="External"/><Relationship Id="rId258" Type="http://schemas.openxmlformats.org/officeDocument/2006/relationships/hyperlink" Target="https://m.edsoo.ru/fba948f6" TargetMode="External"/><Relationship Id="rId2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fa262af8" TargetMode="External"/><Relationship Id="rId118" Type="http://schemas.openxmlformats.org/officeDocument/2006/relationships/hyperlink" Target="https://m.edsoo.ru/fa26c83c" TargetMode="External"/><Relationship Id="rId139" Type="http://schemas.openxmlformats.org/officeDocument/2006/relationships/hyperlink" Target="https://m.edsoo.ru/fa26edda" TargetMode="External"/><Relationship Id="rId85" Type="http://schemas.openxmlformats.org/officeDocument/2006/relationships/hyperlink" Target="https://m.edsoo.ru/fa26645a" TargetMode="External"/><Relationship Id="rId150" Type="http://schemas.openxmlformats.org/officeDocument/2006/relationships/hyperlink" Target="https://m.edsoo.ru/fa270464" TargetMode="External"/><Relationship Id="rId171" Type="http://schemas.openxmlformats.org/officeDocument/2006/relationships/hyperlink" Target="https://m.edsoo.ru/fa273312" TargetMode="External"/><Relationship Id="rId192" Type="http://schemas.openxmlformats.org/officeDocument/2006/relationships/hyperlink" Target="https://m.edsoo.ru/fa276a4e" TargetMode="External"/><Relationship Id="rId206" Type="http://schemas.openxmlformats.org/officeDocument/2006/relationships/hyperlink" Target="https://m.edsoo.ru/fa2790f0" TargetMode="External"/><Relationship Id="rId227" Type="http://schemas.openxmlformats.org/officeDocument/2006/relationships/hyperlink" Target="https://m.edsoo.ru/fa27c6ba" TargetMode="External"/><Relationship Id="rId248" Type="http://schemas.openxmlformats.org/officeDocument/2006/relationships/hyperlink" Target="https://m.edsoo.ru/fa27f6b2" TargetMode="External"/><Relationship Id="rId269" Type="http://schemas.openxmlformats.org/officeDocument/2006/relationships/hyperlink" Target="https://m.edsoo.ru/fba96340" TargetMode="External"/><Relationship Id="rId12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59f6" TargetMode="External"/><Relationship Id="rId108" Type="http://schemas.openxmlformats.org/officeDocument/2006/relationships/hyperlink" Target="https://m.edsoo.ru/fa26b3f6" TargetMode="External"/><Relationship Id="rId129" Type="http://schemas.openxmlformats.org/officeDocument/2006/relationships/hyperlink" Target="https://m.edsoo.ru/fa26dac0" TargetMode="External"/><Relationship Id="rId54" Type="http://schemas.openxmlformats.org/officeDocument/2006/relationships/hyperlink" Target="https://m.edsoo.ru/fa261dc4" TargetMode="External"/><Relationship Id="rId75" Type="http://schemas.openxmlformats.org/officeDocument/2006/relationships/hyperlink" Target="https://m.edsoo.ru/fa26538e" TargetMode="External"/><Relationship Id="rId96" Type="http://schemas.openxmlformats.org/officeDocument/2006/relationships/hyperlink" Target="https://m.edsoo.ru/fa2695d8" TargetMode="External"/><Relationship Id="rId140" Type="http://schemas.openxmlformats.org/officeDocument/2006/relationships/hyperlink" Target="https://m.edsoo.ru/fa26f03c" TargetMode="External"/><Relationship Id="rId161" Type="http://schemas.openxmlformats.org/officeDocument/2006/relationships/hyperlink" Target="https://m.edsoo.ru/fa271d14" TargetMode="External"/><Relationship Id="rId182" Type="http://schemas.openxmlformats.org/officeDocument/2006/relationships/hyperlink" Target="https://m.edsoo.ru/fa27525c" TargetMode="External"/><Relationship Id="rId217" Type="http://schemas.openxmlformats.org/officeDocument/2006/relationships/hyperlink" Target="https://m.edsoo.ru/fa27a356" TargetMode="External"/><Relationship Id="rId6" Type="http://schemas.openxmlformats.org/officeDocument/2006/relationships/hyperlink" Target="https://m.edsoo.ru/7f414452" TargetMode="External"/><Relationship Id="rId238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ba94d6a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6cb7a" TargetMode="External"/><Relationship Id="rId270" Type="http://schemas.openxmlformats.org/officeDocument/2006/relationships/hyperlink" Target="https://m.edsoo.ru/fba9696c" TargetMode="External"/><Relationship Id="rId44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fa26251c" TargetMode="External"/><Relationship Id="rId65" Type="http://schemas.openxmlformats.org/officeDocument/2006/relationships/hyperlink" Target="https://m.edsoo.ru/fa26341c" TargetMode="External"/><Relationship Id="rId81" Type="http://schemas.openxmlformats.org/officeDocument/2006/relationships/hyperlink" Target="https://m.edsoo.ru/fa268480" TargetMode="External"/><Relationship Id="rId86" Type="http://schemas.openxmlformats.org/officeDocument/2006/relationships/hyperlink" Target="https://m.edsoo.ru/fa2668c4" TargetMode="External"/><Relationship Id="rId130" Type="http://schemas.openxmlformats.org/officeDocument/2006/relationships/hyperlink" Target="https://m.edsoo.ru/fa26dd40" TargetMode="External"/><Relationship Id="rId135" Type="http://schemas.openxmlformats.org/officeDocument/2006/relationships/hyperlink" Target="https://m.edsoo.ru/fa26e5f6" TargetMode="External"/><Relationship Id="rId151" Type="http://schemas.openxmlformats.org/officeDocument/2006/relationships/hyperlink" Target="https://m.edsoo.ru/fa27082e" TargetMode="External"/><Relationship Id="rId156" Type="http://schemas.openxmlformats.org/officeDocument/2006/relationships/hyperlink" Target="https://m.edsoo.ru/fa271166" TargetMode="External"/><Relationship Id="rId177" Type="http://schemas.openxmlformats.org/officeDocument/2006/relationships/hyperlink" Target="https://m.edsoo.ru/fa264a56" TargetMode="External"/><Relationship Id="rId198" Type="http://schemas.openxmlformats.org/officeDocument/2006/relationships/hyperlink" Target="https://m.edsoo.ru/fa278042" TargetMode="External"/><Relationship Id="rId172" Type="http://schemas.openxmlformats.org/officeDocument/2006/relationships/hyperlink" Target="https://m.edsoo.ru/fa2734f2" TargetMode="External"/><Relationship Id="rId193" Type="http://schemas.openxmlformats.org/officeDocument/2006/relationships/hyperlink" Target="https://m.edsoo.ru/fa276c06" TargetMode="External"/><Relationship Id="rId202" Type="http://schemas.openxmlformats.org/officeDocument/2006/relationships/hyperlink" Target="https://m.edsoo.ru/fa27893e" TargetMode="External"/><Relationship Id="rId207" Type="http://schemas.openxmlformats.org/officeDocument/2006/relationships/hyperlink" Target="https://m.edsoo.ru/fa27921c" TargetMode="External"/><Relationship Id="rId223" Type="http://schemas.openxmlformats.org/officeDocument/2006/relationships/hyperlink" Target="https://m.edsoo.ru/fa27b792" TargetMode="External"/><Relationship Id="rId228" Type="http://schemas.openxmlformats.org/officeDocument/2006/relationships/hyperlink" Target="https://m.edsoo.ru/fa27ca02" TargetMode="External"/><Relationship Id="rId244" Type="http://schemas.openxmlformats.org/officeDocument/2006/relationships/hyperlink" Target="https://m.edsoo.ru/fa27ec44" TargetMode="External"/><Relationship Id="rId249" Type="http://schemas.openxmlformats.org/officeDocument/2006/relationships/hyperlink" Target="https://m.edsoo.ru/fa27f978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59f6" TargetMode="External"/><Relationship Id="rId109" Type="http://schemas.openxmlformats.org/officeDocument/2006/relationships/hyperlink" Target="https://m.edsoo.ru/fa26b568" TargetMode="External"/><Relationship Id="rId260" Type="http://schemas.openxmlformats.org/officeDocument/2006/relationships/hyperlink" Target="https://m.edsoo.ru/fba9510c" TargetMode="External"/><Relationship Id="rId265" Type="http://schemas.openxmlformats.org/officeDocument/2006/relationships/hyperlink" Target="https://m.edsoo.ru/fba95d6e" TargetMode="External"/><Relationship Id="rId34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fa2618c4" TargetMode="External"/><Relationship Id="rId55" Type="http://schemas.openxmlformats.org/officeDocument/2006/relationships/hyperlink" Target="https://m.edsoo.ru/fa261ef0" TargetMode="External"/><Relationship Id="rId76" Type="http://schemas.openxmlformats.org/officeDocument/2006/relationships/hyperlink" Target="https://m.edsoo.ru/fa2657c6" TargetMode="External"/><Relationship Id="rId97" Type="http://schemas.openxmlformats.org/officeDocument/2006/relationships/hyperlink" Target="https://m.edsoo.ru/fa26984e" TargetMode="External"/><Relationship Id="rId104" Type="http://schemas.openxmlformats.org/officeDocument/2006/relationships/hyperlink" Target="https://m.edsoo.ru/fa26ac4e" TargetMode="External"/><Relationship Id="rId120" Type="http://schemas.openxmlformats.org/officeDocument/2006/relationships/hyperlink" Target="https://m.edsoo.ru/fa26cce2" TargetMode="External"/><Relationship Id="rId125" Type="http://schemas.openxmlformats.org/officeDocument/2006/relationships/hyperlink" Target="https://m.edsoo.ru/fa26d5e8" TargetMode="External"/><Relationship Id="rId141" Type="http://schemas.openxmlformats.org/officeDocument/2006/relationships/hyperlink" Target="https://m.edsoo.ru/fa26f65e" TargetMode="External"/><Relationship Id="rId146" Type="http://schemas.openxmlformats.org/officeDocument/2006/relationships/hyperlink" Target="https://m.edsoo.ru/fa26ff46" TargetMode="External"/><Relationship Id="rId167" Type="http://schemas.openxmlformats.org/officeDocument/2006/relationships/hyperlink" Target="https://m.edsoo.ru/fa2728b8" TargetMode="External"/><Relationship Id="rId188" Type="http://schemas.openxmlformats.org/officeDocument/2006/relationships/hyperlink" Target="https://m.edsoo.ru/fa27640e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506e" TargetMode="External"/><Relationship Id="rId92" Type="http://schemas.openxmlformats.org/officeDocument/2006/relationships/hyperlink" Target="https://m.edsoo.ru/fa267ca6" TargetMode="External"/><Relationship Id="rId162" Type="http://schemas.openxmlformats.org/officeDocument/2006/relationships/hyperlink" Target="https://m.edsoo.ru/fa271ec2" TargetMode="External"/><Relationship Id="rId183" Type="http://schemas.openxmlformats.org/officeDocument/2006/relationships/hyperlink" Target="https://m.edsoo.ru/fa275540" TargetMode="External"/><Relationship Id="rId213" Type="http://schemas.openxmlformats.org/officeDocument/2006/relationships/hyperlink" Target="https://m.edsoo.ru/fa279d98" TargetMode="External"/><Relationship Id="rId218" Type="http://schemas.openxmlformats.org/officeDocument/2006/relationships/hyperlink" Target="https://m.edsoo.ru/fa27a7ca" TargetMode="External"/><Relationship Id="rId234" Type="http://schemas.openxmlformats.org/officeDocument/2006/relationships/hyperlink" Target="https://m.edsoo.ru/fa27d9c0" TargetMode="External"/><Relationship Id="rId239" Type="http://schemas.openxmlformats.org/officeDocument/2006/relationships/hyperlink" Target="https://m.edsoo.ru/fa27e5b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59f6" TargetMode="External"/><Relationship Id="rId250" Type="http://schemas.openxmlformats.org/officeDocument/2006/relationships/hyperlink" Target="https://m.edsoo.ru/fa27faa4" TargetMode="External"/><Relationship Id="rId255" Type="http://schemas.openxmlformats.org/officeDocument/2006/relationships/hyperlink" Target="https://m.edsoo.ru/fa2804ea" TargetMode="External"/><Relationship Id="rId271" Type="http://schemas.openxmlformats.org/officeDocument/2006/relationships/hyperlink" Target="https://m.edsoo.ru/fba97c0e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59f6" TargetMode="External"/><Relationship Id="rId45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fa263584" TargetMode="External"/><Relationship Id="rId87" Type="http://schemas.openxmlformats.org/officeDocument/2006/relationships/hyperlink" Target="https://m.edsoo.ru/fa2671e8" TargetMode="External"/><Relationship Id="rId110" Type="http://schemas.openxmlformats.org/officeDocument/2006/relationships/hyperlink" Target="https://m.edsoo.ru/fa26ba04" TargetMode="External"/><Relationship Id="rId115" Type="http://schemas.openxmlformats.org/officeDocument/2006/relationships/hyperlink" Target="https://m.edsoo.ru/fa26c2e2" TargetMode="External"/><Relationship Id="rId131" Type="http://schemas.openxmlformats.org/officeDocument/2006/relationships/hyperlink" Target="https://m.edsoo.ru/fa26dfa2" TargetMode="External"/><Relationship Id="rId136" Type="http://schemas.openxmlformats.org/officeDocument/2006/relationships/hyperlink" Target="https://m.edsoo.ru/fa26e7ea" TargetMode="External"/><Relationship Id="rId157" Type="http://schemas.openxmlformats.org/officeDocument/2006/relationships/hyperlink" Target="https://m.edsoo.ru/fa2712ce" TargetMode="External"/><Relationship Id="rId178" Type="http://schemas.openxmlformats.org/officeDocument/2006/relationships/hyperlink" Target="https://m.edsoo.ru/fa2748b6" TargetMode="External"/><Relationship Id="rId61" Type="http://schemas.openxmlformats.org/officeDocument/2006/relationships/hyperlink" Target="https://m.edsoo.ru/fa26263e" TargetMode="External"/><Relationship Id="rId82" Type="http://schemas.openxmlformats.org/officeDocument/2006/relationships/hyperlink" Target="https://m.edsoo.ru/fa2662f2" TargetMode="External"/><Relationship Id="rId152" Type="http://schemas.openxmlformats.org/officeDocument/2006/relationships/hyperlink" Target="https://m.edsoo.ru/fa2709dc" TargetMode="External"/><Relationship Id="rId173" Type="http://schemas.openxmlformats.org/officeDocument/2006/relationships/hyperlink" Target="https://m.edsoo.ru/fa272ec6" TargetMode="External"/><Relationship Id="rId194" Type="http://schemas.openxmlformats.org/officeDocument/2006/relationships/hyperlink" Target="https://m.edsoo.ru/fa2775f2" TargetMode="External"/><Relationship Id="rId199" Type="http://schemas.openxmlformats.org/officeDocument/2006/relationships/hyperlink" Target="https://m.edsoo.ru/fa2781aa" TargetMode="External"/><Relationship Id="rId203" Type="http://schemas.openxmlformats.org/officeDocument/2006/relationships/hyperlink" Target="https://m.edsoo.ru/fa278b96" TargetMode="External"/><Relationship Id="rId208" Type="http://schemas.openxmlformats.org/officeDocument/2006/relationships/hyperlink" Target="https://m.edsoo.ru/fa2796b8" TargetMode="External"/><Relationship Id="rId229" Type="http://schemas.openxmlformats.org/officeDocument/2006/relationships/hyperlink" Target="https://m.edsoo.ru/fa27cb6a" TargetMode="External"/><Relationship Id="rId19" Type="http://schemas.openxmlformats.org/officeDocument/2006/relationships/hyperlink" Target="https://m.edsoo.ru/7f414452" TargetMode="External"/><Relationship Id="rId224" Type="http://schemas.openxmlformats.org/officeDocument/2006/relationships/hyperlink" Target="https://m.edsoo.ru/fa27b8f0" TargetMode="External"/><Relationship Id="rId240" Type="http://schemas.openxmlformats.org/officeDocument/2006/relationships/hyperlink" Target="https://m.edsoo.ru/fa27e866" TargetMode="External"/><Relationship Id="rId245" Type="http://schemas.openxmlformats.org/officeDocument/2006/relationships/hyperlink" Target="https://m.edsoo.ru/fa27f19e" TargetMode="External"/><Relationship Id="rId261" Type="http://schemas.openxmlformats.org/officeDocument/2006/relationships/hyperlink" Target="https://m.edsoo.ru/fba95a26" TargetMode="External"/><Relationship Id="rId266" Type="http://schemas.openxmlformats.org/officeDocument/2006/relationships/hyperlink" Target="https://m.edsoo.ru/fba95e86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59f6" TargetMode="External"/><Relationship Id="rId35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fa262030" TargetMode="External"/><Relationship Id="rId77" Type="http://schemas.openxmlformats.org/officeDocument/2006/relationships/hyperlink" Target="https://m.edsoo.ru/fa26599c" TargetMode="External"/><Relationship Id="rId100" Type="http://schemas.openxmlformats.org/officeDocument/2006/relationships/hyperlink" Target="https://m.edsoo.ru/fa26a03c" TargetMode="External"/><Relationship Id="rId105" Type="http://schemas.openxmlformats.org/officeDocument/2006/relationships/hyperlink" Target="https://m.edsoo.ru/fa26adde" TargetMode="External"/><Relationship Id="rId126" Type="http://schemas.openxmlformats.org/officeDocument/2006/relationships/hyperlink" Target="https://m.edsoo.ru/fa26d70a" TargetMode="External"/><Relationship Id="rId147" Type="http://schemas.openxmlformats.org/officeDocument/2006/relationships/hyperlink" Target="https://m.edsoo.ru/fa270072" TargetMode="External"/><Relationship Id="rId168" Type="http://schemas.openxmlformats.org/officeDocument/2006/relationships/hyperlink" Target="https://m.edsoo.ru/fa272ba6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19f0" TargetMode="External"/><Relationship Id="rId72" Type="http://schemas.openxmlformats.org/officeDocument/2006/relationships/hyperlink" Target="https://m.edsoo.ru/fa264f06" TargetMode="External"/><Relationship Id="rId93" Type="http://schemas.openxmlformats.org/officeDocument/2006/relationships/hyperlink" Target="https://m.edsoo.ru/fa26461e" TargetMode="External"/><Relationship Id="rId98" Type="http://schemas.openxmlformats.org/officeDocument/2006/relationships/hyperlink" Target="https://m.edsoo.ru/fa269a38" TargetMode="External"/><Relationship Id="rId121" Type="http://schemas.openxmlformats.org/officeDocument/2006/relationships/hyperlink" Target="https://m.edsoo.ru/fa26ce4a" TargetMode="External"/><Relationship Id="rId142" Type="http://schemas.openxmlformats.org/officeDocument/2006/relationships/hyperlink" Target="https://m.edsoo.ru/fa26f780" TargetMode="External"/><Relationship Id="rId163" Type="http://schemas.openxmlformats.org/officeDocument/2006/relationships/hyperlink" Target="https://m.edsoo.ru/fa272020" TargetMode="External"/><Relationship Id="rId184" Type="http://schemas.openxmlformats.org/officeDocument/2006/relationships/hyperlink" Target="https://m.edsoo.ru/fa2758c4" TargetMode="External"/><Relationship Id="rId189" Type="http://schemas.openxmlformats.org/officeDocument/2006/relationships/hyperlink" Target="https://m.edsoo.ru/fa27659e" TargetMode="External"/><Relationship Id="rId219" Type="http://schemas.openxmlformats.org/officeDocument/2006/relationships/hyperlink" Target="https://m.edsoo.ru/fa27a69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79ec4" TargetMode="External"/><Relationship Id="rId230" Type="http://schemas.openxmlformats.org/officeDocument/2006/relationships/hyperlink" Target="https://m.edsoo.ru/fa27cd90" TargetMode="External"/><Relationship Id="rId235" Type="http://schemas.openxmlformats.org/officeDocument/2006/relationships/hyperlink" Target="https://m.edsoo.ru/fa27dc36" TargetMode="External"/><Relationship Id="rId251" Type="http://schemas.openxmlformats.org/officeDocument/2006/relationships/hyperlink" Target="https://m.edsoo.ru/fa27fbd0" TargetMode="External"/><Relationship Id="rId256" Type="http://schemas.openxmlformats.org/officeDocument/2006/relationships/hyperlink" Target="https://m.edsoo.ru/fba94310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fa263868" TargetMode="External"/><Relationship Id="rId116" Type="http://schemas.openxmlformats.org/officeDocument/2006/relationships/hyperlink" Target="https://m.edsoo.ru/fa26c4ea" TargetMode="External"/><Relationship Id="rId137" Type="http://schemas.openxmlformats.org/officeDocument/2006/relationships/hyperlink" Target="https://m.edsoo.ru/fa26ea7e" TargetMode="External"/><Relationship Id="rId158" Type="http://schemas.openxmlformats.org/officeDocument/2006/relationships/hyperlink" Target="https://m.edsoo.ru/fa271436" TargetMode="External"/><Relationship Id="rId272" Type="http://schemas.openxmlformats.org/officeDocument/2006/relationships/hyperlink" Target="https://m.edsoo.ru/fba9702e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fa2627a6" TargetMode="External"/><Relationship Id="rId83" Type="http://schemas.openxmlformats.org/officeDocument/2006/relationships/hyperlink" Target="https://m.edsoo.ru/fa266108" TargetMode="External"/><Relationship Id="rId88" Type="http://schemas.openxmlformats.org/officeDocument/2006/relationships/hyperlink" Target="https://m.edsoo.ru/fa2674d6" TargetMode="External"/><Relationship Id="rId111" Type="http://schemas.openxmlformats.org/officeDocument/2006/relationships/hyperlink" Target="https://m.edsoo.ru/fa26416e" TargetMode="External"/><Relationship Id="rId132" Type="http://schemas.openxmlformats.org/officeDocument/2006/relationships/hyperlink" Target="https://m.edsoo.ru/fa26e0ce" TargetMode="External"/><Relationship Id="rId153" Type="http://schemas.openxmlformats.org/officeDocument/2006/relationships/hyperlink" Target="https://m.edsoo.ru/fa270b44" TargetMode="External"/><Relationship Id="rId174" Type="http://schemas.openxmlformats.org/officeDocument/2006/relationships/hyperlink" Target="https://m.edsoo.ru/fa273f6a" TargetMode="External"/><Relationship Id="rId179" Type="http://schemas.openxmlformats.org/officeDocument/2006/relationships/hyperlink" Target="https://m.edsoo.ru/fa274a5a" TargetMode="External"/><Relationship Id="rId195" Type="http://schemas.openxmlformats.org/officeDocument/2006/relationships/hyperlink" Target="https://m.edsoo.ru/fa27771e" TargetMode="External"/><Relationship Id="rId209" Type="http://schemas.openxmlformats.org/officeDocument/2006/relationships/hyperlink" Target="https://m.edsoo.ru/fa279942" TargetMode="External"/><Relationship Id="rId190" Type="http://schemas.openxmlformats.org/officeDocument/2006/relationships/hyperlink" Target="https://m.edsoo.ru/fa2766fc" TargetMode="External"/><Relationship Id="rId204" Type="http://schemas.openxmlformats.org/officeDocument/2006/relationships/hyperlink" Target="https://m.edsoo.ru/fa278cc2" TargetMode="External"/><Relationship Id="rId220" Type="http://schemas.openxmlformats.org/officeDocument/2006/relationships/hyperlink" Target="https://m.edsoo.ru/fa27b03a" TargetMode="External"/><Relationship Id="rId225" Type="http://schemas.openxmlformats.org/officeDocument/2006/relationships/hyperlink" Target="https://m.edsoo.ru/fa27ba62" TargetMode="External"/><Relationship Id="rId241" Type="http://schemas.openxmlformats.org/officeDocument/2006/relationships/hyperlink" Target="https://m.edsoo.ru/fa27edf2" TargetMode="External"/><Relationship Id="rId246" Type="http://schemas.openxmlformats.org/officeDocument/2006/relationships/hyperlink" Target="https://m.edsoo.ru/fa27f450" TargetMode="External"/><Relationship Id="rId267" Type="http://schemas.openxmlformats.org/officeDocument/2006/relationships/hyperlink" Target="https://m.edsoo.ru/fba9612e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fa26215c" TargetMode="External"/><Relationship Id="rId106" Type="http://schemas.openxmlformats.org/officeDocument/2006/relationships/hyperlink" Target="https://m.edsoo.ru/fa26af46" TargetMode="External"/><Relationship Id="rId127" Type="http://schemas.openxmlformats.org/officeDocument/2006/relationships/hyperlink" Target="https://m.edsoo.ru/fa26d854" TargetMode="External"/><Relationship Id="rId262" Type="http://schemas.openxmlformats.org/officeDocument/2006/relationships/hyperlink" Target="https://m.edsoo.ru/fba95918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fa261b12" TargetMode="External"/><Relationship Id="rId73" Type="http://schemas.openxmlformats.org/officeDocument/2006/relationships/hyperlink" Target="https://m.edsoo.ru/fa2651cc" TargetMode="External"/><Relationship Id="rId78" Type="http://schemas.openxmlformats.org/officeDocument/2006/relationships/hyperlink" Target="https://m.edsoo.ru/fa2679c2" TargetMode="External"/><Relationship Id="rId94" Type="http://schemas.openxmlformats.org/officeDocument/2006/relationships/hyperlink" Target="https://m.edsoo.ru/fa2687c8" TargetMode="External"/><Relationship Id="rId99" Type="http://schemas.openxmlformats.org/officeDocument/2006/relationships/hyperlink" Target="https://m.edsoo.ru/fa269d1c" TargetMode="External"/><Relationship Id="rId101" Type="http://schemas.openxmlformats.org/officeDocument/2006/relationships/hyperlink" Target="https://m.edsoo.ru/fa26a320" TargetMode="External"/><Relationship Id="rId122" Type="http://schemas.openxmlformats.org/officeDocument/2006/relationships/hyperlink" Target="https://m.edsoo.ru/fa26cfbc" TargetMode="External"/><Relationship Id="rId143" Type="http://schemas.openxmlformats.org/officeDocument/2006/relationships/hyperlink" Target="https://m.edsoo.ru/fa26f91a" TargetMode="External"/><Relationship Id="rId148" Type="http://schemas.openxmlformats.org/officeDocument/2006/relationships/hyperlink" Target="https://m.edsoo.ru/fa27019e" TargetMode="External"/><Relationship Id="rId164" Type="http://schemas.openxmlformats.org/officeDocument/2006/relationships/hyperlink" Target="https://m.edsoo.ru/fa272354" TargetMode="External"/><Relationship Id="rId169" Type="http://schemas.openxmlformats.org/officeDocument/2006/relationships/hyperlink" Target="https://m.edsoo.ru/fa272d0e" TargetMode="External"/><Relationship Id="rId185" Type="http://schemas.openxmlformats.org/officeDocument/2006/relationships/hyperlink" Target="https://m.edsoo.ru/fa275a2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4452" TargetMode="External"/><Relationship Id="rId180" Type="http://schemas.openxmlformats.org/officeDocument/2006/relationships/hyperlink" Target="https://m.edsoo.ru/fa2753d8" TargetMode="External"/><Relationship Id="rId210" Type="http://schemas.openxmlformats.org/officeDocument/2006/relationships/hyperlink" Target="https://m.edsoo.ru/fa279564" TargetMode="External"/><Relationship Id="rId215" Type="http://schemas.openxmlformats.org/officeDocument/2006/relationships/hyperlink" Target="https://m.edsoo.ru/fa279ffa" TargetMode="External"/><Relationship Id="rId236" Type="http://schemas.openxmlformats.org/officeDocument/2006/relationships/hyperlink" Target="https://m.edsoo.ru/fa27dd9e" TargetMode="External"/><Relationship Id="rId257" Type="http://schemas.openxmlformats.org/officeDocument/2006/relationships/hyperlink" Target="https://m.edsoo.ru/fa28063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7d088" TargetMode="External"/><Relationship Id="rId252" Type="http://schemas.openxmlformats.org/officeDocument/2006/relationships/hyperlink" Target="https://m.edsoo.ru/fa27fd60" TargetMode="External"/><Relationship Id="rId273" Type="http://schemas.openxmlformats.org/officeDocument/2006/relationships/fontTable" Target="fontTable.xml"/><Relationship Id="rId4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fa2639da" TargetMode="External"/><Relationship Id="rId89" Type="http://schemas.openxmlformats.org/officeDocument/2006/relationships/hyperlink" Target="https://m.edsoo.ru/fa2676ca" TargetMode="External"/><Relationship Id="rId112" Type="http://schemas.openxmlformats.org/officeDocument/2006/relationships/hyperlink" Target="https://m.edsoo.ru/fa26bb80" TargetMode="External"/><Relationship Id="rId133" Type="http://schemas.openxmlformats.org/officeDocument/2006/relationships/hyperlink" Target="https://m.edsoo.ru/fa26e25e" TargetMode="External"/><Relationship Id="rId154" Type="http://schemas.openxmlformats.org/officeDocument/2006/relationships/hyperlink" Target="https://m.edsoo.ru/fa270e1e" TargetMode="External"/><Relationship Id="rId175" Type="http://schemas.openxmlformats.org/officeDocument/2006/relationships/hyperlink" Target="https://m.edsoo.ru/fa2740c8" TargetMode="External"/><Relationship Id="rId196" Type="http://schemas.openxmlformats.org/officeDocument/2006/relationships/hyperlink" Target="https://m.edsoo.ru/fa277976" TargetMode="External"/><Relationship Id="rId200" Type="http://schemas.openxmlformats.org/officeDocument/2006/relationships/hyperlink" Target="https://m.edsoo.ru/fa2782d6" TargetMode="External"/><Relationship Id="rId16" Type="http://schemas.openxmlformats.org/officeDocument/2006/relationships/hyperlink" Target="https://m.edsoo.ru/7f414452" TargetMode="External"/><Relationship Id="rId221" Type="http://schemas.openxmlformats.org/officeDocument/2006/relationships/hyperlink" Target="https://m.edsoo.ru/fa27aec8" TargetMode="External"/><Relationship Id="rId242" Type="http://schemas.openxmlformats.org/officeDocument/2006/relationships/hyperlink" Target="https://m.edsoo.ru/fa27ef3c" TargetMode="External"/><Relationship Id="rId263" Type="http://schemas.openxmlformats.org/officeDocument/2006/relationships/hyperlink" Target="https://m.edsoo.ru/fba9562a" TargetMode="External"/><Relationship Id="rId37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fa262288" TargetMode="External"/><Relationship Id="rId79" Type="http://schemas.openxmlformats.org/officeDocument/2006/relationships/hyperlink" Target="https://m.edsoo.ru/fa266108" TargetMode="External"/><Relationship Id="rId102" Type="http://schemas.openxmlformats.org/officeDocument/2006/relationships/hyperlink" Target="https://m.edsoo.ru/fa26a4e2" TargetMode="External"/><Relationship Id="rId123" Type="http://schemas.openxmlformats.org/officeDocument/2006/relationships/hyperlink" Target="https://m.edsoo.ru/fa26d1f6" TargetMode="External"/><Relationship Id="rId144" Type="http://schemas.openxmlformats.org/officeDocument/2006/relationships/hyperlink" Target="https://m.edsoo.ru/fa26fa46" TargetMode="External"/><Relationship Id="rId90" Type="http://schemas.openxmlformats.org/officeDocument/2006/relationships/hyperlink" Target="https://m.edsoo.ru/fa267850" TargetMode="External"/><Relationship Id="rId165" Type="http://schemas.openxmlformats.org/officeDocument/2006/relationships/hyperlink" Target="https://m.edsoo.ru/fa272548" TargetMode="External"/><Relationship Id="rId186" Type="http://schemas.openxmlformats.org/officeDocument/2006/relationships/hyperlink" Target="https://m.edsoo.ru/fa275e00" TargetMode="External"/><Relationship Id="rId211" Type="http://schemas.openxmlformats.org/officeDocument/2006/relationships/hyperlink" Target="https://m.edsoo.ru/fa278a74" TargetMode="External"/><Relationship Id="rId232" Type="http://schemas.openxmlformats.org/officeDocument/2006/relationships/hyperlink" Target="https://m.edsoo.ru/fa27d5a6" TargetMode="External"/><Relationship Id="rId253" Type="http://schemas.openxmlformats.org/officeDocument/2006/relationships/hyperlink" Target="https://m.edsoo.ru/fa27fe82" TargetMode="External"/><Relationship Id="rId274" Type="http://schemas.openxmlformats.org/officeDocument/2006/relationships/theme" Target="theme/theme1.xm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fa264006" TargetMode="External"/><Relationship Id="rId113" Type="http://schemas.openxmlformats.org/officeDocument/2006/relationships/hyperlink" Target="https://m.edsoo.ru/fa26bf2c" TargetMode="External"/><Relationship Id="rId134" Type="http://schemas.openxmlformats.org/officeDocument/2006/relationships/hyperlink" Target="https://m.edsoo.ru/fa26e4c0" TargetMode="External"/><Relationship Id="rId80" Type="http://schemas.openxmlformats.org/officeDocument/2006/relationships/hyperlink" Target="https://m.edsoo.ru/fa2682d2" TargetMode="External"/><Relationship Id="rId155" Type="http://schemas.openxmlformats.org/officeDocument/2006/relationships/hyperlink" Target="https://m.edsoo.ru/fa270f86" TargetMode="External"/><Relationship Id="rId176" Type="http://schemas.openxmlformats.org/officeDocument/2006/relationships/hyperlink" Target="https://m.edsoo.ru/fa27423a" TargetMode="External"/><Relationship Id="rId197" Type="http://schemas.openxmlformats.org/officeDocument/2006/relationships/hyperlink" Target="https://m.edsoo.ru/fa277bf6" TargetMode="External"/><Relationship Id="rId201" Type="http://schemas.openxmlformats.org/officeDocument/2006/relationships/hyperlink" Target="https://m.edsoo.ru/fa27840c" TargetMode="External"/><Relationship Id="rId222" Type="http://schemas.openxmlformats.org/officeDocument/2006/relationships/hyperlink" Target="https://m.edsoo.ru/fa27abf8" TargetMode="External"/><Relationship Id="rId243" Type="http://schemas.openxmlformats.org/officeDocument/2006/relationships/hyperlink" Target="https://m.edsoo.ru/fa27eb0e" TargetMode="External"/><Relationship Id="rId264" Type="http://schemas.openxmlformats.org/officeDocument/2006/relationships/hyperlink" Target="https://m.edsoo.ru/fba95b3e" TargetMode="External"/><Relationship Id="rId17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fa2623f0" TargetMode="External"/><Relationship Id="rId103" Type="http://schemas.openxmlformats.org/officeDocument/2006/relationships/hyperlink" Target="https://m.edsoo.ru/fa26a9ba" TargetMode="External"/><Relationship Id="rId124" Type="http://schemas.openxmlformats.org/officeDocument/2006/relationships/hyperlink" Target="https://m.edsoo.ru/fa26d336" TargetMode="External"/><Relationship Id="rId70" Type="http://schemas.openxmlformats.org/officeDocument/2006/relationships/hyperlink" Target="https://m.edsoo.ru/fa263d22" TargetMode="External"/><Relationship Id="rId91" Type="http://schemas.openxmlformats.org/officeDocument/2006/relationships/hyperlink" Target="https://m.edsoo.ru/fa267b34" TargetMode="External"/><Relationship Id="rId145" Type="http://schemas.openxmlformats.org/officeDocument/2006/relationships/hyperlink" Target="https://m.edsoo.ru/fa26fc94" TargetMode="External"/><Relationship Id="rId166" Type="http://schemas.openxmlformats.org/officeDocument/2006/relationships/hyperlink" Target="https://m.edsoo.ru/fa2726d8" TargetMode="External"/><Relationship Id="rId187" Type="http://schemas.openxmlformats.org/officeDocument/2006/relationships/hyperlink" Target="https://m.edsoo.ru/fa2760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79bae" TargetMode="External"/><Relationship Id="rId233" Type="http://schemas.openxmlformats.org/officeDocument/2006/relationships/hyperlink" Target="https://m.edsoo.ru/fa27d83a" TargetMode="External"/><Relationship Id="rId254" Type="http://schemas.openxmlformats.org/officeDocument/2006/relationships/hyperlink" Target="https://m.edsoo.ru/fa2803b4" TargetMode="External"/><Relationship Id="rId28" Type="http://schemas.openxmlformats.org/officeDocument/2006/relationships/hyperlink" Target="https://m.edsoo.ru/7f4159f6" TargetMode="External"/><Relationship Id="rId49" Type="http://schemas.openxmlformats.org/officeDocument/2006/relationships/hyperlink" Target="https://m.edsoo.ru/fa261734" TargetMode="External"/><Relationship Id="rId114" Type="http://schemas.openxmlformats.org/officeDocument/2006/relationships/hyperlink" Target="https://m.edsoo.ru/fa26c0b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148</TotalTime>
  <Pages>61</Pages>
  <Words>15965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789668976</cp:lastModifiedBy>
  <cp:revision>8</cp:revision>
  <cp:lastPrinted>2024-10-29T16:34:00Z</cp:lastPrinted>
  <dcterms:created xsi:type="dcterms:W3CDTF">2024-09-21T16:11:00Z</dcterms:created>
  <dcterms:modified xsi:type="dcterms:W3CDTF">2024-11-05T15:21:00Z</dcterms:modified>
</cp:coreProperties>
</file>