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3C" w:rsidRDefault="005F1C3C" w:rsidP="00593125">
      <w:pPr>
        <w:rPr>
          <w:rFonts w:ascii="Times New Roman" w:hAnsi="Times New Roman"/>
          <w:sz w:val="28"/>
          <w:szCs w:val="28"/>
        </w:rPr>
      </w:pPr>
    </w:p>
    <w:p w:rsidR="005F1C3C" w:rsidRDefault="005F1C3C" w:rsidP="00593125">
      <w:pPr>
        <w:rPr>
          <w:rFonts w:ascii="Times New Roman" w:hAnsi="Times New Roman"/>
          <w:sz w:val="28"/>
          <w:szCs w:val="28"/>
        </w:rPr>
      </w:pPr>
    </w:p>
    <w:p w:rsidR="005F1C3C" w:rsidRDefault="005F1C3C" w:rsidP="00593125">
      <w:pPr>
        <w:rPr>
          <w:rFonts w:ascii="Times New Roman" w:hAnsi="Times New Roman"/>
          <w:sz w:val="28"/>
          <w:szCs w:val="28"/>
        </w:rPr>
      </w:pPr>
    </w:p>
    <w:p w:rsidR="005F1C3C" w:rsidRDefault="005F1C3C" w:rsidP="00593125">
      <w:pPr>
        <w:rPr>
          <w:rFonts w:ascii="Times New Roman" w:hAnsi="Times New Roman"/>
          <w:sz w:val="28"/>
          <w:szCs w:val="28"/>
        </w:rPr>
      </w:pPr>
    </w:p>
    <w:p w:rsidR="005F1C3C" w:rsidRPr="00593125" w:rsidRDefault="005F1C3C" w:rsidP="00593125">
      <w:pPr>
        <w:rPr>
          <w:rFonts w:ascii="Times New Roman" w:hAnsi="Times New Roman"/>
          <w:sz w:val="28"/>
          <w:szCs w:val="28"/>
        </w:rPr>
      </w:pPr>
    </w:p>
    <w:p w:rsidR="005F1C3C" w:rsidRPr="00593125" w:rsidRDefault="005F1C3C" w:rsidP="00593125">
      <w:pPr>
        <w:jc w:val="center"/>
        <w:rPr>
          <w:rFonts w:ascii="Times New Roman" w:hAnsi="Times New Roman"/>
          <w:b/>
          <w:sz w:val="48"/>
          <w:szCs w:val="48"/>
        </w:rPr>
      </w:pPr>
      <w:r w:rsidRPr="00593125">
        <w:rPr>
          <w:rFonts w:ascii="Times New Roman" w:hAnsi="Times New Roman"/>
          <w:b/>
          <w:sz w:val="48"/>
          <w:szCs w:val="48"/>
        </w:rPr>
        <w:t>Классный час</w:t>
      </w:r>
    </w:p>
    <w:p w:rsidR="005F1C3C" w:rsidRDefault="005F1C3C" w:rsidP="0059312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</w:t>
      </w:r>
      <w:r w:rsidRPr="00593125">
        <w:rPr>
          <w:rFonts w:ascii="Times New Roman" w:hAnsi="Times New Roman"/>
          <w:b/>
          <w:sz w:val="48"/>
          <w:szCs w:val="48"/>
        </w:rPr>
        <w:t xml:space="preserve"> финансовой грамотности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5F1C3C" w:rsidRPr="00593125" w:rsidRDefault="005F1C3C" w:rsidP="0059312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«Управление личными деньгами»</w:t>
      </w:r>
    </w:p>
    <w:p w:rsidR="005F1C3C" w:rsidRPr="00593125" w:rsidRDefault="005F1C3C" w:rsidP="0059312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 5</w:t>
      </w:r>
      <w:r w:rsidRPr="00593125">
        <w:rPr>
          <w:rFonts w:ascii="Times New Roman" w:hAnsi="Times New Roman"/>
          <w:b/>
          <w:sz w:val="48"/>
          <w:szCs w:val="48"/>
        </w:rPr>
        <w:t xml:space="preserve"> классе.</w:t>
      </w:r>
    </w:p>
    <w:p w:rsidR="005F1C3C" w:rsidRDefault="005F1C3C">
      <w:pPr>
        <w:rPr>
          <w:rFonts w:ascii="Times New Roman" w:hAnsi="Times New Roman"/>
          <w:sz w:val="28"/>
          <w:szCs w:val="28"/>
        </w:rPr>
      </w:pPr>
    </w:p>
    <w:p w:rsidR="005F1C3C" w:rsidRDefault="005F1C3C">
      <w:pPr>
        <w:rPr>
          <w:rFonts w:ascii="Times New Roman" w:hAnsi="Times New Roman"/>
          <w:sz w:val="28"/>
          <w:szCs w:val="28"/>
        </w:rPr>
      </w:pPr>
    </w:p>
    <w:p w:rsidR="005F1C3C" w:rsidRDefault="005F1C3C">
      <w:pPr>
        <w:rPr>
          <w:rFonts w:ascii="Times New Roman" w:hAnsi="Times New Roman"/>
          <w:sz w:val="28"/>
          <w:szCs w:val="28"/>
        </w:rPr>
      </w:pPr>
    </w:p>
    <w:p w:rsidR="005F1C3C" w:rsidRDefault="005F1C3C">
      <w:pPr>
        <w:rPr>
          <w:rFonts w:ascii="Times New Roman" w:hAnsi="Times New Roman"/>
          <w:sz w:val="28"/>
          <w:szCs w:val="28"/>
        </w:rPr>
      </w:pPr>
    </w:p>
    <w:p w:rsidR="005F1C3C" w:rsidRDefault="005F1C3C">
      <w:pPr>
        <w:rPr>
          <w:rFonts w:ascii="Times New Roman" w:hAnsi="Times New Roman"/>
          <w:sz w:val="28"/>
          <w:szCs w:val="28"/>
        </w:rPr>
      </w:pPr>
    </w:p>
    <w:p w:rsidR="005F1C3C" w:rsidRDefault="005F1C3C" w:rsidP="001419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186080">
        <w:rPr>
          <w:rFonts w:ascii="Times New Roman" w:hAnsi="Times New Roman"/>
          <w:sz w:val="28"/>
          <w:szCs w:val="28"/>
        </w:rPr>
        <w:t xml:space="preserve">Разработала </w:t>
      </w:r>
      <w:r>
        <w:rPr>
          <w:rFonts w:ascii="Times New Roman" w:hAnsi="Times New Roman"/>
          <w:sz w:val="28"/>
          <w:szCs w:val="28"/>
        </w:rPr>
        <w:t xml:space="preserve">учитель истории </w:t>
      </w:r>
    </w:p>
    <w:p w:rsidR="005F1C3C" w:rsidRDefault="005F1C3C" w:rsidP="001419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Усова Наталья Николаевна</w:t>
      </w:r>
    </w:p>
    <w:p w:rsidR="005F1C3C" w:rsidRDefault="005F1C3C" w:rsidP="00593125">
      <w:pPr>
        <w:rPr>
          <w:rFonts w:ascii="Times New Roman" w:hAnsi="Times New Roman"/>
          <w:i/>
          <w:sz w:val="28"/>
          <w:szCs w:val="28"/>
        </w:rPr>
      </w:pPr>
    </w:p>
    <w:p w:rsidR="005F1C3C" w:rsidRDefault="005F1C3C" w:rsidP="00593125">
      <w:pPr>
        <w:rPr>
          <w:rFonts w:ascii="Times New Roman" w:hAnsi="Times New Roman"/>
          <w:i/>
          <w:sz w:val="28"/>
          <w:szCs w:val="28"/>
        </w:rPr>
      </w:pPr>
    </w:p>
    <w:p w:rsidR="005F1C3C" w:rsidRDefault="005F1C3C" w:rsidP="00593125">
      <w:pPr>
        <w:jc w:val="center"/>
        <w:rPr>
          <w:rFonts w:ascii="Times New Roman" w:hAnsi="Times New Roman"/>
          <w:i/>
          <w:sz w:val="28"/>
          <w:szCs w:val="28"/>
        </w:rPr>
      </w:pPr>
    </w:p>
    <w:p w:rsidR="005F1C3C" w:rsidRDefault="005F1C3C" w:rsidP="00593125">
      <w:pPr>
        <w:jc w:val="center"/>
        <w:rPr>
          <w:rFonts w:ascii="Times New Roman" w:hAnsi="Times New Roman"/>
          <w:i/>
          <w:sz w:val="28"/>
          <w:szCs w:val="28"/>
        </w:rPr>
      </w:pPr>
    </w:p>
    <w:p w:rsidR="005F1C3C" w:rsidRDefault="005F1C3C" w:rsidP="00593125">
      <w:pPr>
        <w:jc w:val="center"/>
        <w:rPr>
          <w:rFonts w:ascii="Times New Roman" w:hAnsi="Times New Roman"/>
          <w:i/>
          <w:sz w:val="28"/>
          <w:szCs w:val="28"/>
        </w:rPr>
      </w:pPr>
    </w:p>
    <w:p w:rsidR="005F1C3C" w:rsidRDefault="005F1C3C" w:rsidP="00593125">
      <w:pPr>
        <w:jc w:val="center"/>
        <w:rPr>
          <w:rFonts w:ascii="Times New Roman" w:hAnsi="Times New Roman"/>
          <w:i/>
          <w:sz w:val="28"/>
          <w:szCs w:val="28"/>
        </w:rPr>
      </w:pPr>
    </w:p>
    <w:p w:rsidR="005F1C3C" w:rsidRDefault="005F1C3C" w:rsidP="00593125">
      <w:pPr>
        <w:jc w:val="center"/>
        <w:rPr>
          <w:rFonts w:ascii="Times New Roman" w:hAnsi="Times New Roman"/>
          <w:i/>
          <w:sz w:val="28"/>
          <w:szCs w:val="28"/>
        </w:rPr>
      </w:pPr>
    </w:p>
    <w:p w:rsidR="005F1C3C" w:rsidRDefault="005F1C3C" w:rsidP="00593125">
      <w:pPr>
        <w:jc w:val="center"/>
        <w:rPr>
          <w:rFonts w:ascii="Times New Roman" w:hAnsi="Times New Roman"/>
          <w:i/>
          <w:sz w:val="28"/>
          <w:szCs w:val="28"/>
        </w:rPr>
      </w:pPr>
    </w:p>
    <w:p w:rsidR="005F1C3C" w:rsidRPr="00593125" w:rsidRDefault="005F1C3C" w:rsidP="0059312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п.Софиевка</w:t>
      </w:r>
    </w:p>
    <w:p w:rsidR="005F1C3C" w:rsidRDefault="005F1C3C" w:rsidP="0059312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2024</w:t>
      </w:r>
    </w:p>
    <w:p w:rsidR="005F1C3C" w:rsidRPr="00593125" w:rsidRDefault="005F1C3C" w:rsidP="000835BF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5F1C3C" w:rsidRDefault="005F1C3C" w:rsidP="000835B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Классный час  в 5 классе</w:t>
      </w:r>
    </w:p>
    <w:p w:rsidR="005F1C3C" w:rsidRDefault="005F1C3C" w:rsidP="000835BF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Pr="00EC65D4">
        <w:rPr>
          <w:rFonts w:ascii="Times New Roman" w:hAnsi="Times New Roman"/>
          <w:b/>
          <w:sz w:val="32"/>
          <w:szCs w:val="32"/>
        </w:rPr>
        <w:t xml:space="preserve"> финансовой грамотности</w:t>
      </w:r>
      <w:r w:rsidRPr="00083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F1C3C" w:rsidRPr="00EC65D4" w:rsidRDefault="005F1C3C" w:rsidP="000835B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«У</w:t>
      </w:r>
      <w:r w:rsidRPr="000835BF">
        <w:rPr>
          <w:rFonts w:ascii="Times New Roman" w:hAnsi="Times New Roman"/>
          <w:b/>
          <w:color w:val="000000"/>
          <w:sz w:val="32"/>
          <w:szCs w:val="32"/>
          <w:lang w:eastAsia="ru-RU"/>
        </w:rPr>
        <w:t>правления личными деньгами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»</w:t>
      </w:r>
    </w:p>
    <w:p w:rsidR="005F1C3C" w:rsidRPr="00996AC1" w:rsidRDefault="005F1C3C" w:rsidP="000835BF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Цели </w:t>
      </w:r>
      <w:r w:rsidRPr="0014199E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14199E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419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Знакомство и азами управления личными деньгами;</w:t>
      </w:r>
    </w:p>
    <w:p w:rsidR="005F1C3C" w:rsidRPr="0014199E" w:rsidRDefault="005F1C3C" w:rsidP="001419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199E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419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повышение финансовой грамотности учащихся;</w:t>
      </w:r>
    </w:p>
    <w:p w:rsidR="005F1C3C" w:rsidRPr="0014199E" w:rsidRDefault="005F1C3C" w:rsidP="001419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419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содействие формированию разумного финансового поведения,</w:t>
      </w:r>
      <w:r w:rsidRPr="001419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19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принятию обоснованных решений, проявления ответственного отношения к личным финансам.</w:t>
      </w:r>
    </w:p>
    <w:p w:rsidR="005F1C3C" w:rsidRPr="0014199E" w:rsidRDefault="005F1C3C" w:rsidP="0014199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4199E">
        <w:rPr>
          <w:rStyle w:val="Strong"/>
          <w:color w:val="000000"/>
        </w:rPr>
        <w:t>Задачи:</w:t>
      </w:r>
    </w:p>
    <w:p w:rsidR="005F1C3C" w:rsidRPr="0014199E" w:rsidRDefault="005F1C3C" w:rsidP="0014199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4199E">
        <w:rPr>
          <w:color w:val="000000"/>
        </w:rPr>
        <w:t>- дать знания об истории происхождения денег, их значении в жизни человека;</w:t>
      </w:r>
    </w:p>
    <w:p w:rsidR="005F1C3C" w:rsidRPr="0014199E" w:rsidRDefault="005F1C3C" w:rsidP="0014199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4199E">
        <w:rPr>
          <w:color w:val="000000"/>
        </w:rPr>
        <w:t>- обогатить словарь финансовыми понятиями;</w:t>
      </w:r>
    </w:p>
    <w:p w:rsidR="005F1C3C" w:rsidRPr="0014199E" w:rsidRDefault="005F1C3C" w:rsidP="0014199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4199E">
        <w:rPr>
          <w:color w:val="000000"/>
        </w:rPr>
        <w:t>- воспитывать уважительное отношение к деньгам, к труду.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199E">
        <w:rPr>
          <w:rStyle w:val="Emphasis"/>
          <w:rFonts w:ascii="Times New Roman" w:hAnsi="Times New Roman"/>
          <w:b/>
          <w:bCs/>
          <w:i w:val="0"/>
          <w:color w:val="000000"/>
          <w:sz w:val="24"/>
          <w:szCs w:val="24"/>
          <w:shd w:val="clear" w:color="auto" w:fill="FFFFFF"/>
        </w:rPr>
        <w:t>Материалы и оборудование: </w:t>
      </w:r>
      <w:r w:rsidRPr="001419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Компьютер, презентация, памятки.</w:t>
      </w:r>
    </w:p>
    <w:p w:rsidR="005F1C3C" w:rsidRPr="0014199E" w:rsidRDefault="005F1C3C" w:rsidP="0014199E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14199E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Ход классного часа.</w:t>
      </w:r>
    </w:p>
    <w:p w:rsidR="005F1C3C" w:rsidRPr="0014199E" w:rsidRDefault="005F1C3C" w:rsidP="0014199E">
      <w:pPr>
        <w:pStyle w:val="NormalWeb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- </w:t>
      </w:r>
      <w:r w:rsidRPr="0014199E">
        <w:rPr>
          <w:b/>
          <w:bCs/>
          <w:iCs/>
          <w:color w:val="000000"/>
        </w:rPr>
        <w:t xml:space="preserve"> </w:t>
      </w:r>
      <w:r w:rsidRPr="0014199E">
        <w:rPr>
          <w:bCs/>
          <w:iCs/>
          <w:color w:val="000000"/>
        </w:rPr>
        <w:t>Сегодня мы поговорим о финансовой грамотности. Для начала проведем разминку, отгадаем загадки.</w:t>
      </w:r>
    </w:p>
    <w:p w:rsidR="005F1C3C" w:rsidRPr="0014199E" w:rsidRDefault="005F1C3C" w:rsidP="0014199E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F1C3C" w:rsidRPr="0014199E" w:rsidRDefault="005F1C3C" w:rsidP="0014199E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4199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Презентация «Загадки»</w:t>
      </w:r>
      <w:r w:rsidRPr="0014199E">
        <w:rPr>
          <w:rFonts w:ascii="Times New Roman" w:hAnsi="Times New Roman"/>
          <w:b/>
          <w:sz w:val="24"/>
          <w:szCs w:val="24"/>
        </w:rPr>
        <w:t xml:space="preserve"> </w:t>
      </w:r>
    </w:p>
    <w:p w:rsidR="005F1C3C" w:rsidRPr="0014199E" w:rsidRDefault="005F1C3C" w:rsidP="0014199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Это крупный магазин,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У него не счесть витрин.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Всё найдётся на прилавке -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От одежды до булавки. (Супермаркет)</w:t>
      </w:r>
    </w:p>
    <w:p w:rsidR="005F1C3C" w:rsidRPr="0014199E" w:rsidRDefault="005F1C3C" w:rsidP="0014199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Всё, что в жизни продаётся,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Одинаково зовётся: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И крупа, и самовар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Называются … (Товар)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3. Мебель, хлеб и огурцы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Продают нам … (Продавцы)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4. Сколько купили вы колбасы,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Стрелкой покажут вам точно … (Весы)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5. За сметану, хлеб и сыр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В кассе чек пробьёт … (Кассир)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6. В фирме прибыль он считает,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Всем зарплату начисляет.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И считать ему не лень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Все налоги целый день. (Бухгалтер)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7. И врачу, и акробату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Выдают за труд … (Зарплату).</w:t>
      </w:r>
    </w:p>
    <w:p w:rsidR="005F1C3C" w:rsidRPr="0014199E" w:rsidRDefault="005F1C3C" w:rsidP="0014199E">
      <w:pPr>
        <w:pStyle w:val="NormalWeb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-  </w:t>
      </w:r>
      <w:r w:rsidRPr="0014199E">
        <w:rPr>
          <w:bCs/>
          <w:iCs/>
          <w:color w:val="000000"/>
        </w:rPr>
        <w:t>Скоро вы закончите школу и тоже будете получать зарплату. И у вас возникнет вопрос:</w:t>
      </w:r>
      <w:r w:rsidRPr="0014199E">
        <w:rPr>
          <w:b/>
          <w:bCs/>
          <w:iCs/>
          <w:color w:val="000000"/>
        </w:rPr>
        <w:t xml:space="preserve"> </w:t>
      </w:r>
      <w:r w:rsidRPr="0014199E">
        <w:rPr>
          <w:color w:val="000000"/>
        </w:rPr>
        <w:t>– как мне правильно обращаться с моими финансами?</w:t>
      </w:r>
      <w:r w:rsidRPr="0014199E">
        <w:rPr>
          <w:b/>
          <w:bCs/>
          <w:iCs/>
          <w:color w:val="000000"/>
        </w:rPr>
        <w:t xml:space="preserve"> </w:t>
      </w:r>
    </w:p>
    <w:p w:rsidR="005F1C3C" w:rsidRPr="0014199E" w:rsidRDefault="005F1C3C" w:rsidP="0014199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4199E">
        <w:rPr>
          <w:color w:val="000000"/>
        </w:rPr>
        <w:t>Т.е. человек задумывается над тем, как повысить свою финансовую грамотность.</w:t>
      </w:r>
    </w:p>
    <w:p w:rsidR="005F1C3C" w:rsidRPr="0014199E" w:rsidRDefault="005F1C3C" w:rsidP="0014199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199E">
        <w:rPr>
          <w:color w:val="000000"/>
        </w:rPr>
        <w:t>Термин finansia возник в XIII-XV вв. и переводится с латинского как наличные средства, доход. В торговых рядах Италии и сначала обозначал любой денежный платеж. В дальнейшем термин получил международное распространение и стал употребляться как понятие, связанное с системой денежных отношений между населением и государством по поводу образования государственных фондов денежных средств.</w:t>
      </w:r>
    </w:p>
    <w:p w:rsidR="005F1C3C" w:rsidRPr="0014199E" w:rsidRDefault="005F1C3C" w:rsidP="0014199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199E">
        <w:rPr>
          <w:color w:val="000000"/>
        </w:rPr>
        <w:t>В самом упрощенном варианте определение финансов звучит так: финансы — это деньги. Но это слишком простое, примитивное определение финансов. Ведь финансы — это не только наличные деньги, и денежные средства на счетах в банках, и чеки, и аккредитивы, и др. финансовые инструменты.</w:t>
      </w:r>
    </w:p>
    <w:p w:rsidR="005F1C3C" w:rsidRPr="0014199E" w:rsidRDefault="005F1C3C" w:rsidP="0014199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199E">
        <w:rPr>
          <w:color w:val="000000"/>
        </w:rPr>
        <w:t>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5F1C3C" w:rsidRPr="0014199E" w:rsidRDefault="005F1C3C" w:rsidP="0014199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199E">
        <w:rPr>
          <w:color w:val="000000"/>
        </w:rPr>
        <w:t>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</w:t>
      </w:r>
    </w:p>
    <w:p w:rsidR="005F1C3C" w:rsidRPr="0014199E" w:rsidRDefault="005F1C3C" w:rsidP="0014199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5F1C3C" w:rsidRPr="0014199E" w:rsidRDefault="005F1C3C" w:rsidP="0014199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199E">
        <w:rPr>
          <w:color w:val="000000"/>
        </w:rPr>
        <w:t>Давайте рассмотрим такую задачу:</w:t>
      </w:r>
    </w:p>
    <w:p w:rsidR="005F1C3C" w:rsidRPr="0014199E" w:rsidRDefault="005F1C3C" w:rsidP="0014199E">
      <w:pPr>
        <w:pStyle w:val="ListParagraph"/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Отец</w:t>
      </w:r>
      <w:r w:rsidRPr="001419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Миши Прохоренкова всегда хотел, чтобы его сын стал миллионером. Важнейшее качество, которым обладают финансово успешные люди – это финансовая дисциплина.</w:t>
      </w:r>
    </w:p>
    <w:p w:rsidR="005F1C3C" w:rsidRPr="0014199E" w:rsidRDefault="005F1C3C" w:rsidP="0014199E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Отец стал давать Михаилу на карманные расходы 200 рублей ежедневно с условием, что часть этой суммы он будет тратить на обязательные расходы (покупка еды, оплата проезда), а другую часть будет откладывать, чтобы научиться финансовой дисциплине.</w:t>
      </w:r>
    </w:p>
    <w:p w:rsidR="005F1C3C" w:rsidRPr="0014199E" w:rsidRDefault="005F1C3C" w:rsidP="0014199E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Миша поставил перед собой финансовую цель – накопить 6 000 рублей на велосипед, и стал откладывать половину ежедневной суммы.</w:t>
      </w:r>
    </w:p>
    <w:p w:rsidR="005F1C3C" w:rsidRPr="0014199E" w:rsidRDefault="005F1C3C" w:rsidP="0014199E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60EE5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is06.infourok.ru/img/0765-000166f4-c41cddd6.jpg" style="width:195.6pt;height:141pt;visibility:visible">
            <v:imagedata r:id="rId5" o:title=""/>
          </v:shape>
        </w:pict>
      </w:r>
      <w:r w:rsidRPr="001419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F1C3C" w:rsidRPr="0014199E" w:rsidRDefault="005F1C3C" w:rsidP="0014199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какое время Миша сможет накопить на велосипед, если будет строго придерживаться финансовой дисциплины?</w:t>
      </w:r>
    </w:p>
    <w:p w:rsidR="005F1C3C" w:rsidRPr="0014199E" w:rsidRDefault="005F1C3C" w:rsidP="0014199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6 дней</w:t>
      </w:r>
    </w:p>
    <w:p w:rsidR="005F1C3C" w:rsidRPr="0014199E" w:rsidRDefault="005F1C3C" w:rsidP="0014199E">
      <w:pPr>
        <w:pStyle w:val="ListParagraph"/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B) 60 дней</w:t>
      </w: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br/>
        <w:t>C) 60 месяцев</w:t>
      </w: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br/>
        <w:t>D) Никогда не накопит, потому что откладывает слишком мало</w:t>
      </w: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br/>
        <w:t>E) Накопит, когда станет зарабатывать сам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C3C" w:rsidRPr="0014199E" w:rsidRDefault="005F1C3C" w:rsidP="001419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Финансово грамотный человек должен все тщательно рассчитывать, ставить финансовые цели и последовательно идти к ним, как и поступил Михаил.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Но для этого придется произвести необходимые расчеты.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Откладывая по 100 рублей в день, Миша накопит на велосипед всего за 60 дней: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200 руб.: 2 = 100 руб. (столько будет оставаться у Миши каждый день)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6000 руб.:100 руб. в день = 60 дней.  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Он выбрал правильную финансовую стратегию и достигнет своей цели уже через 2 месяца.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Важно вести грамотное финансовое планирование, вначале стоит все правильно рассчитать.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Видишь, как важна математика в деле освоения финансовой грамотности?!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Но помимо умения делать расчеты и планировать, очень важно умение выполнять свои решения, несмотря ни на что! Дисциплина здесь очень важна! Большинство людей имеет желания, но не может реализовать их из-за отсутствия дисциплины.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Миша мог бы тратить оставшиеся 100 рублей на прогулку с друзьями после школы и не копить на велосипед, но в таком случае он не сможет осуществить свою мечту.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Финансовая дисциплина </w:t>
      </w: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– один из самых главных навыков миллионеров, это настоящий секрет успеха и достатка. Это именно то, что отличает успешного человека от всех остальных. Чем раньше ты приучишь себя к финансовой дисциплине, тем больше шансов у тебя стать состоятельным и успешным человеком. У Михаила наверняка получится стать таким человеком, а у тебя?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bCs/>
          <w:color w:val="000000"/>
          <w:sz w:val="24"/>
          <w:szCs w:val="24"/>
          <w:lang w:eastAsia="ru-RU"/>
        </w:rPr>
        <w:t>А у тебя есть личная финансовая цель? Ты уже определил ее? Обязательно определи!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У тех, у кого нет своей финансовой цели, тратят свои деньги на </w:t>
      </w:r>
      <w:r w:rsidRPr="001419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чужие цели</w:t>
      </w: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 (например, продавцов, в их желании продать больше и заработать).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Это один из основных </w:t>
      </w:r>
      <w:r w:rsidRPr="001419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секретов</w:t>
      </w: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 и </w:t>
      </w:r>
      <w:r w:rsidRPr="001419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законов финансовой грамотности</w:t>
      </w: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!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Так что поскорее поставь перед собой цель и планомерно иди к ней, откладывая постоянно деньги на нее. Это очень хороший навык. Так ты можешь быть уверен, что какую бы цель ты в дальнейшем не поставил – ты ее добьешься! Даже если эта цель кажется недостижимой.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C3C" w:rsidRPr="0014199E" w:rsidRDefault="005F1C3C" w:rsidP="0014199E">
      <w:pPr>
        <w:pStyle w:val="ListParagraph"/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Даша захотела приобрести кроссовки известного бренда, но их цена оказалась очень высокой. Она наткнулась случайно на Интернет-магазин, в котором увидела такие же, но в 3 раза дешевле. Соблазн был велик, и оплатить покупку она решила банковской картой сразу на сайте, что показалось ей очень удобным. «Покупать что-то через Интернет – в порядке вещей» – подумала она.</w:t>
      </w:r>
    </w:p>
    <w:p w:rsidR="005F1C3C" w:rsidRPr="0014199E" w:rsidRDefault="005F1C3C" w:rsidP="0014199E">
      <w:pPr>
        <w:shd w:val="clear" w:color="auto" w:fill="FFFFFF"/>
        <w:spacing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Правильно ли поступает Даша, совершая покупку на непроверенном и сомнительном сайте?</w:t>
      </w:r>
    </w:p>
    <w:p w:rsidR="005F1C3C" w:rsidRPr="0014199E" w:rsidRDefault="005F1C3C" w:rsidP="001419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A) Нет, ей следует внимательнее изучить сайт Интернет-магазина</w:t>
      </w: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br/>
        <w:t>B) Нет, покупать в Интернете всегда очень опасно</w:t>
      </w:r>
    </w:p>
    <w:p w:rsidR="005F1C3C" w:rsidRPr="0014199E" w:rsidRDefault="005F1C3C" w:rsidP="001419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C) Да, любые покупки в Интернете защищены</w:t>
      </w:r>
    </w:p>
    <w:p w:rsidR="005F1C3C" w:rsidRPr="0014199E" w:rsidRDefault="005F1C3C" w:rsidP="001419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D) Да, так как это очень большая экономия</w:t>
      </w:r>
    </w:p>
    <w:p w:rsidR="005F1C3C" w:rsidRPr="0014199E" w:rsidRDefault="005F1C3C" w:rsidP="001419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b/>
          <w:color w:val="000000"/>
          <w:sz w:val="24"/>
          <w:szCs w:val="24"/>
          <w:lang w:eastAsia="ru-RU"/>
        </w:rPr>
        <w:t>Ответы учащихся.</w:t>
      </w:r>
    </w:p>
    <w:p w:rsidR="005F1C3C" w:rsidRPr="0014199E" w:rsidRDefault="005F1C3C" w:rsidP="001419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C3C" w:rsidRPr="0014199E" w:rsidRDefault="005F1C3C" w:rsidP="0014199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Необходимо внимательно изучить сайт Интернет-магазина перед покупкой товара на нем. Некоторые «умельцы» специально создают сайты, чтобы воровать чужие деньги, копируя известные интернет-магазины. Если цена на товар кажется подозрительно низкой или на сайте только хорошие отзывы – это должно настораживать. Лучше поискать информацию о магазине, почитать отзывы о нем в Сети. Звонка на сайт не достаточно для того, чтобы убедиться в его достоверности.</w:t>
      </w:r>
    </w:p>
    <w:p w:rsidR="005F1C3C" w:rsidRPr="0014199E" w:rsidRDefault="005F1C3C" w:rsidP="0014199E">
      <w:pPr>
        <w:shd w:val="clear" w:color="auto" w:fill="FFFFFF"/>
        <w:spacing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C3C" w:rsidRPr="0014199E" w:rsidRDefault="005F1C3C" w:rsidP="0014199E">
      <w:pPr>
        <w:pStyle w:val="ListParagraph"/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Мама дала Яне 350 рублей и вручила список покупок.  Нужно было обязательно купить хлеб (29 руб.), гречневую крупу (62 руб.), молоко (87 руб.), творог (90 руб.) и бананы (49 руб.). На оставшиеся деньги мама разрешила купить что-нибудь из «вредного», того, что она обычно запрещает.</w:t>
      </w:r>
    </w:p>
    <w:p w:rsidR="005F1C3C" w:rsidRPr="0014199E" w:rsidRDefault="005F1C3C" w:rsidP="0014199E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60EE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" o:spid="_x0000_i1026" type="#_x0000_t75" alt="https://is06.infourok.ru/img/0753-000166e2-15b90973.png" style="width:314.4pt;height:154.8pt;visibility:visible">
            <v:imagedata r:id="rId6" o:title=""/>
          </v:shape>
        </w:pict>
      </w:r>
    </w:p>
    <w:p w:rsidR="005F1C3C" w:rsidRPr="0014199E" w:rsidRDefault="005F1C3C" w:rsidP="0014199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Что из «вредного» Яна сможет себе позволить на оставшиеся деньги? Почему эти продукты считаются «вредными» и родители не хотят покупать их своим детям?</w:t>
      </w:r>
    </w:p>
    <w:p w:rsidR="005F1C3C" w:rsidRPr="0014199E" w:rsidRDefault="005F1C3C" w:rsidP="001419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A) Лимонад</w:t>
      </w: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br/>
        <w:t>B) Жевательная резинка</w:t>
      </w: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br/>
        <w:t>C) Шоколадный батончик</w:t>
      </w:r>
    </w:p>
    <w:p w:rsidR="005F1C3C" w:rsidRPr="0014199E" w:rsidRDefault="005F1C3C" w:rsidP="001419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1C3C" w:rsidRPr="0014199E" w:rsidRDefault="005F1C3C" w:rsidP="001419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b/>
          <w:color w:val="000000"/>
          <w:sz w:val="24"/>
          <w:szCs w:val="24"/>
          <w:lang w:eastAsia="ru-RU"/>
        </w:rPr>
        <w:t>Ответы учащихся.</w:t>
      </w:r>
    </w:p>
    <w:p w:rsidR="005F1C3C" w:rsidRPr="0014199E" w:rsidRDefault="005F1C3C" w:rsidP="0014199E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Чтобы купить товары из списка мамы, Яне потребовалось 317 рублей (29+62+87+90+49). После покупки всего необходимого у Яны осталось 33 рубля. На эти деньги Яна сможет себе позволить только жевательную резинку за 24 руб., все остальное стоит дороже.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 ты не задумывался, почему родители не хотят покупать тебе шоколад, газировку, жевательные резинки, чипсы?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b/>
          <w:color w:val="000000"/>
          <w:sz w:val="24"/>
          <w:szCs w:val="24"/>
          <w:lang w:eastAsia="ru-RU"/>
        </w:rPr>
        <w:t>Ответы учащихся.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Потому что они рассуждают «по-взрослому», оценивая насколько разумна эта покупка, какую пользу или вред она принесет. В употреблении этих продуктов больше вреда, чем пользы.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Финансово грамотный человек не станет покупать эти продукты по целому ряду причин: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- они не относятся к полезным продуктам, при частом употреблении могут серьезно навредить здоровью, а это, к тому же, приведет к значительным расходам на лечение;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- они не смогут обеспечить сытость на продолжительный срок. Тебе захочется есть через несколько часов, и вновь придется идти в магазин, чтобы купить что-то более существенное, снова тратить деньги. Так ты никогда не сможешь накопить на самокат или новый смартфон.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Если в твоем рационе преобладают «вредные» продукты (чипсы, мороженое, шоколад, газированные напитки), ты не можешь считаться по-настоящему «взрослым» и финансово грамотным человеком. Ты неразумно тратишь свой бюджет и вредишь своему здоровью!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Финансово грамотный человек старается выбирать продукты не только с пользой для здоровья, но и для кошелька.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Неразумно покупать пачку чипсов по цене нескольких килограмм картофеля, ведь на их производство ушло всего лишь четверть картофелины. Да и не полезно это для здоровья.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Проблемы со здоровьем помешают твоим планам, ты не сможешь выбрать профессию, в которой хотел бы состояться (например, футболиста или пилота), не сможешь зарабатывать хорошие деньги и жить в достатке, не сможешь путешествовать и посмотреть мир. Думать о здоровье с самого раннего детства – одно из правил  финансово грамотного человека!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Маму Яны можно назвать финансово грамотным человеком, ведь сначала она выделила деньги на «правильные» продукты, те, которые не нанесут вреда здоровью, а, наоборот, обеспечат сытость, запас витаминов и других полезных веществ.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И только на оставшиеся деньги мама разрешила купить Яне что-то из менее полезных продуктов.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Во многих семьях поступают иначе. Даже взрослые члены семьи тратят большую часть денег на различные вредные «вкусности» - пиццу, суши, колбасу, сладости.</w:t>
      </w:r>
    </w:p>
    <w:p w:rsidR="005F1C3C" w:rsidRPr="0014199E" w:rsidRDefault="005F1C3C" w:rsidP="001419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99E">
        <w:rPr>
          <w:rFonts w:ascii="Times New Roman" w:hAnsi="Times New Roman"/>
          <w:color w:val="000000"/>
          <w:sz w:val="24"/>
          <w:szCs w:val="24"/>
          <w:lang w:eastAsia="ru-RU"/>
        </w:rPr>
        <w:t>Такое поведение нельзя назвать финансово грамотным, так как оно ведет к тому, что денег в семье становится меньше. Подобные «деликатесы» стоят достаточно дорого, но не насыщают, уже через некоторое время снова придется идти в магазин и тратить деньги. Не говоря уже о вреде здоровью от постоянного употребления таких продуктов.</w:t>
      </w:r>
    </w:p>
    <w:p w:rsidR="005F1C3C" w:rsidRPr="0014199E" w:rsidRDefault="005F1C3C" w:rsidP="0014199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199E">
        <w:rPr>
          <w:color w:val="000000"/>
        </w:rPr>
        <w:t>Мы рассмотрели всего три задачи, но вы уже поняли, что деньгами нужно распоряжаться разумно, учитывая многие критерии. Назовите какие.</w:t>
      </w:r>
    </w:p>
    <w:p w:rsidR="005F1C3C" w:rsidRPr="0014199E" w:rsidRDefault="005F1C3C" w:rsidP="0014199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5F1C3C" w:rsidRPr="0014199E" w:rsidRDefault="005F1C3C" w:rsidP="0014199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199E">
        <w:rPr>
          <w:color w:val="000000"/>
        </w:rPr>
        <w:t>Обсуждение с учащимися.</w:t>
      </w:r>
    </w:p>
    <w:p w:rsidR="005F1C3C" w:rsidRPr="0014199E" w:rsidRDefault="005F1C3C" w:rsidP="0014199E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5F1C3C" w:rsidRPr="0014199E" w:rsidRDefault="005F1C3C" w:rsidP="0014199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4199E">
        <w:rPr>
          <w:rFonts w:ascii="Times New Roman" w:hAnsi="Times New Roman"/>
          <w:b/>
          <w:sz w:val="24"/>
          <w:szCs w:val="24"/>
        </w:rPr>
        <w:t>А давайте попробуем составить Памятку, которая поможет вам экономно расходовать деньги.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1) Старайтесь тратить деньги с умом! Родители зарабатывают деньги свои трудом.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2) Учитесь отличать «потребности» от «желаний». Первые, обычно, менее затратные, чем желания.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>3) Заведите копилку и вносите в нее сдачу от своих покупок. Так вы сможете накопить сбережения.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 xml:space="preserve">4) Когда вы идете за покупками, то старайтесь выбрать те товары, в которых нуждаетесь. 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4199E">
        <w:rPr>
          <w:rFonts w:ascii="Times New Roman" w:hAnsi="Times New Roman"/>
          <w:b/>
          <w:sz w:val="24"/>
          <w:szCs w:val="24"/>
        </w:rPr>
        <w:t xml:space="preserve">5) </w:t>
      </w:r>
      <w:r w:rsidRPr="0014199E">
        <w:rPr>
          <w:rFonts w:ascii="Times New Roman" w:hAnsi="Times New Roman"/>
          <w:color w:val="000000"/>
          <w:sz w:val="24"/>
          <w:szCs w:val="24"/>
        </w:rPr>
        <w:t>Если у вас есть желание приобрести дорогую вещь, которая вам не по карману, найди более дешевую альтернативу. Это тоже отличное решение и, к тому-же, за меньшие деньги, но попросите взрослых проверить сайт.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4199E">
        <w:rPr>
          <w:rFonts w:ascii="Times New Roman" w:hAnsi="Times New Roman"/>
          <w:b/>
          <w:sz w:val="24"/>
          <w:szCs w:val="24"/>
        </w:rPr>
        <w:t xml:space="preserve">6) </w:t>
      </w:r>
      <w:r w:rsidRPr="0014199E">
        <w:rPr>
          <w:rFonts w:ascii="Times New Roman" w:hAnsi="Times New Roman"/>
          <w:color w:val="000000"/>
          <w:sz w:val="24"/>
          <w:szCs w:val="24"/>
        </w:rPr>
        <w:t>Финансовая грамотность играет огромную роль в вашем будущем и вашей независимости.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 xml:space="preserve">На следующем классном часе по финансовой грамотности мы познакомимся с понятием бюджет. </w:t>
      </w:r>
      <w:r w:rsidRPr="0014199E">
        <w:rPr>
          <w:rFonts w:ascii="Times New Roman" w:hAnsi="Times New Roman"/>
          <w:color w:val="000000"/>
          <w:sz w:val="24"/>
          <w:szCs w:val="24"/>
        </w:rPr>
        <w:t xml:space="preserve">Что такое регулярные платежи? (комуслуги, телефон, интернет и т.д.) </w:t>
      </w:r>
      <w:r w:rsidRPr="0014199E">
        <w:rPr>
          <w:rFonts w:ascii="Times New Roman" w:hAnsi="Times New Roman"/>
          <w:sz w:val="24"/>
          <w:szCs w:val="24"/>
        </w:rPr>
        <w:t>Поэтому дома узнайте</w:t>
      </w:r>
      <w:r w:rsidRPr="0014199E">
        <w:rPr>
          <w:rFonts w:ascii="Times New Roman" w:hAnsi="Times New Roman"/>
          <w:color w:val="000000"/>
          <w:sz w:val="24"/>
          <w:szCs w:val="24"/>
        </w:rPr>
        <w:t xml:space="preserve"> какое количество денег расходуется ежемесячно.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 w:rsidRPr="0014199E">
        <w:rPr>
          <w:rFonts w:ascii="Times New Roman" w:hAnsi="Times New Roman"/>
          <w:sz w:val="24"/>
          <w:szCs w:val="24"/>
        </w:rPr>
        <w:t xml:space="preserve">На этом наш урок закончен. Подведем итоги: что Вы узнали сегодня? Что было для Вас полезным? </w:t>
      </w:r>
    </w:p>
    <w:p w:rsidR="005F1C3C" w:rsidRPr="0014199E" w:rsidRDefault="005F1C3C" w:rsidP="001419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199E">
        <w:rPr>
          <w:rFonts w:ascii="Times New Roman" w:hAnsi="Times New Roman"/>
          <w:sz w:val="24"/>
          <w:szCs w:val="24"/>
        </w:rPr>
        <w:t xml:space="preserve">Спасибо, ребята. Надеюсь, полученная информация поможет вам в дальнейшей жизни и научит грамотно распоряжаться деньгами. </w:t>
      </w:r>
    </w:p>
    <w:p w:rsidR="005F1C3C" w:rsidRDefault="005F1C3C" w:rsidP="0014199E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5F1C3C" w:rsidRDefault="005F1C3C" w:rsidP="0014199E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5F1C3C" w:rsidRPr="0014199E" w:rsidRDefault="005F1C3C" w:rsidP="0014199E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5F1C3C" w:rsidRPr="0014199E" w:rsidRDefault="005F1C3C" w:rsidP="0014199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4199E">
        <w:rPr>
          <w:rFonts w:ascii="Times New Roman" w:hAnsi="Times New Roman"/>
          <w:i/>
          <w:sz w:val="24"/>
          <w:szCs w:val="24"/>
        </w:rPr>
        <w:t xml:space="preserve">В разработке классного часа использованы материалы Марафона финансовой грамотности  </w:t>
      </w:r>
      <w:bookmarkStart w:id="0" w:name="_GoBack"/>
      <w:bookmarkEnd w:id="0"/>
      <w:r w:rsidRPr="0014199E">
        <w:rPr>
          <w:rFonts w:ascii="Times New Roman" w:hAnsi="Times New Roman"/>
          <w:i/>
          <w:sz w:val="24"/>
          <w:szCs w:val="24"/>
        </w:rPr>
        <w:t xml:space="preserve">2020 сайта </w:t>
      </w:r>
      <w:r w:rsidRPr="0014199E">
        <w:rPr>
          <w:rFonts w:ascii="Times New Roman" w:hAnsi="Times New Roman"/>
          <w:i/>
          <w:sz w:val="24"/>
          <w:szCs w:val="24"/>
          <w:lang w:val="en-US"/>
        </w:rPr>
        <w:t>infourok</w:t>
      </w:r>
      <w:r w:rsidRPr="0014199E">
        <w:rPr>
          <w:rFonts w:ascii="Times New Roman" w:hAnsi="Times New Roman"/>
          <w:i/>
          <w:sz w:val="24"/>
          <w:szCs w:val="24"/>
        </w:rPr>
        <w:t>.</w:t>
      </w:r>
      <w:r w:rsidRPr="0014199E">
        <w:rPr>
          <w:rFonts w:ascii="Times New Roman" w:hAnsi="Times New Roman"/>
          <w:i/>
          <w:sz w:val="24"/>
          <w:szCs w:val="24"/>
          <w:lang w:val="en-US"/>
        </w:rPr>
        <w:t>ru</w:t>
      </w:r>
      <w:r w:rsidRPr="0014199E">
        <w:rPr>
          <w:rFonts w:ascii="Times New Roman" w:hAnsi="Times New Roman"/>
          <w:i/>
          <w:sz w:val="24"/>
          <w:szCs w:val="24"/>
        </w:rPr>
        <w:t>.</w:t>
      </w:r>
    </w:p>
    <w:sectPr w:rsidR="005F1C3C" w:rsidRPr="0014199E" w:rsidSect="0014199E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DB1"/>
    <w:multiLevelType w:val="multilevel"/>
    <w:tmpl w:val="9E06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2028DE"/>
    <w:multiLevelType w:val="hybridMultilevel"/>
    <w:tmpl w:val="CFA8FDC4"/>
    <w:lvl w:ilvl="0" w:tplc="946805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244714E"/>
    <w:multiLevelType w:val="hybridMultilevel"/>
    <w:tmpl w:val="1500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9171EA"/>
    <w:multiLevelType w:val="hybridMultilevel"/>
    <w:tmpl w:val="91CA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293148"/>
    <w:multiLevelType w:val="hybridMultilevel"/>
    <w:tmpl w:val="C0EC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0030CA"/>
    <w:multiLevelType w:val="hybridMultilevel"/>
    <w:tmpl w:val="D8FA773A"/>
    <w:lvl w:ilvl="0" w:tplc="8320CD4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254"/>
    <w:rsid w:val="0007092F"/>
    <w:rsid w:val="000835BF"/>
    <w:rsid w:val="001046EB"/>
    <w:rsid w:val="0014199E"/>
    <w:rsid w:val="00186080"/>
    <w:rsid w:val="002F7FA5"/>
    <w:rsid w:val="00360EE5"/>
    <w:rsid w:val="003D550E"/>
    <w:rsid w:val="00403DE5"/>
    <w:rsid w:val="0046020F"/>
    <w:rsid w:val="004B5AC3"/>
    <w:rsid w:val="00550334"/>
    <w:rsid w:val="00593125"/>
    <w:rsid w:val="005F1C3C"/>
    <w:rsid w:val="00642391"/>
    <w:rsid w:val="00670736"/>
    <w:rsid w:val="006E6254"/>
    <w:rsid w:val="00704E3E"/>
    <w:rsid w:val="00844D28"/>
    <w:rsid w:val="008D40E8"/>
    <w:rsid w:val="00996AC1"/>
    <w:rsid w:val="00A674BB"/>
    <w:rsid w:val="00A77E38"/>
    <w:rsid w:val="00B10506"/>
    <w:rsid w:val="00B47C8A"/>
    <w:rsid w:val="00D440D1"/>
    <w:rsid w:val="00D734E5"/>
    <w:rsid w:val="00D85A6D"/>
    <w:rsid w:val="00DB3BF7"/>
    <w:rsid w:val="00E5552E"/>
    <w:rsid w:val="00EC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E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E6254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D85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704E3E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704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7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0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263</TotalTime>
  <Pages>7</Pages>
  <Words>1726</Words>
  <Characters>9839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Литовченко Г.Г.</cp:lastModifiedBy>
  <cp:revision>9</cp:revision>
  <dcterms:created xsi:type="dcterms:W3CDTF">2020-10-27T19:49:00Z</dcterms:created>
  <dcterms:modified xsi:type="dcterms:W3CDTF">2024-12-08T20:07:00Z</dcterms:modified>
</cp:coreProperties>
</file>