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2A5" w:rsidRPr="00BD42A9" w:rsidRDefault="002B42A5" w:rsidP="00BD42A9">
      <w:pPr>
        <w:jc w:val="center"/>
        <w:rPr>
          <w:rFonts w:ascii="Times New Roman" w:hAnsi="Times New Roman"/>
          <w:sz w:val="48"/>
          <w:szCs w:val="48"/>
        </w:rPr>
      </w:pPr>
      <w:r w:rsidRPr="00BD42A9">
        <w:rPr>
          <w:rFonts w:ascii="Times New Roman" w:hAnsi="Times New Roman"/>
          <w:sz w:val="48"/>
          <w:szCs w:val="48"/>
        </w:rPr>
        <w:t>Филиал МБОУ Роговская ООШ</w:t>
      </w:r>
    </w:p>
    <w:p w:rsidR="002B42A5" w:rsidRDefault="002B42A5"/>
    <w:p w:rsidR="002B42A5" w:rsidRDefault="002B42A5"/>
    <w:p w:rsidR="002B42A5" w:rsidRDefault="002B42A5"/>
    <w:p w:rsidR="002B42A5" w:rsidRDefault="002B42A5"/>
    <w:p w:rsidR="002B42A5" w:rsidRDefault="002B42A5" w:rsidP="00BD42A9">
      <w:pPr>
        <w:jc w:val="center"/>
        <w:rPr>
          <w:rFonts w:ascii="Times New Roman" w:hAnsi="Times New Roman"/>
          <w:sz w:val="40"/>
          <w:szCs w:val="40"/>
        </w:rPr>
      </w:pPr>
      <w:r w:rsidRPr="00BD42A9">
        <w:rPr>
          <w:rFonts w:ascii="Times New Roman" w:hAnsi="Times New Roman"/>
          <w:sz w:val="40"/>
          <w:szCs w:val="40"/>
        </w:rPr>
        <w:t>Классный час</w:t>
      </w:r>
    </w:p>
    <w:p w:rsidR="002B42A5" w:rsidRPr="00BD42A9" w:rsidRDefault="002B42A5" w:rsidP="00BD42A9">
      <w:pPr>
        <w:jc w:val="center"/>
        <w:rPr>
          <w:rFonts w:ascii="Times New Roman" w:hAnsi="Times New Roman"/>
          <w:sz w:val="40"/>
          <w:szCs w:val="40"/>
        </w:rPr>
      </w:pPr>
      <w:r>
        <w:rPr>
          <w:rFonts w:ascii="Times New Roman" w:hAnsi="Times New Roman"/>
          <w:sz w:val="40"/>
          <w:szCs w:val="40"/>
        </w:rPr>
        <w:t>«Карманные деньги»</w:t>
      </w:r>
    </w:p>
    <w:p w:rsidR="002B42A5" w:rsidRDefault="002B42A5" w:rsidP="008568C0">
      <w:pPr>
        <w:jc w:val="center"/>
      </w:pPr>
      <w:r>
        <w:t>Для учащихся 7-9 классов</w:t>
      </w:r>
    </w:p>
    <w:p w:rsidR="002B42A5" w:rsidRDefault="002B42A5"/>
    <w:p w:rsidR="002B42A5" w:rsidRDefault="002B42A5"/>
    <w:p w:rsidR="002B42A5" w:rsidRDefault="002B42A5"/>
    <w:p w:rsidR="002B42A5" w:rsidRDefault="002B42A5"/>
    <w:p w:rsidR="002B42A5" w:rsidRDefault="002B42A5"/>
    <w:p w:rsidR="002B42A5" w:rsidRDefault="002B42A5"/>
    <w:p w:rsidR="002B42A5" w:rsidRDefault="002B42A5"/>
    <w:p w:rsidR="002B42A5" w:rsidRPr="00BD42A9" w:rsidRDefault="002B42A5" w:rsidP="00BD42A9">
      <w:pPr>
        <w:jc w:val="right"/>
        <w:rPr>
          <w:rFonts w:ascii="Times New Roman" w:hAnsi="Times New Roman"/>
          <w:sz w:val="32"/>
          <w:szCs w:val="32"/>
        </w:rPr>
      </w:pPr>
      <w:r w:rsidRPr="00BD42A9">
        <w:rPr>
          <w:rFonts w:ascii="Times New Roman" w:hAnsi="Times New Roman"/>
          <w:sz w:val="32"/>
          <w:szCs w:val="32"/>
        </w:rPr>
        <w:t>Подготовила: Янченко С.С.</w:t>
      </w:r>
    </w:p>
    <w:p w:rsidR="002B42A5" w:rsidRDefault="002B42A5"/>
    <w:p w:rsidR="002B42A5" w:rsidRDefault="002B42A5"/>
    <w:p w:rsidR="002B42A5" w:rsidRDefault="002B42A5"/>
    <w:p w:rsidR="002B42A5" w:rsidRDefault="002B42A5"/>
    <w:p w:rsidR="002B42A5" w:rsidRPr="008568C0" w:rsidRDefault="002B42A5" w:rsidP="00BD42A9">
      <w:pPr>
        <w:jc w:val="center"/>
        <w:rPr>
          <w:rFonts w:ascii="Times New Roman" w:hAnsi="Times New Roman"/>
          <w:b/>
        </w:rPr>
      </w:pPr>
    </w:p>
    <w:p w:rsidR="002B42A5" w:rsidRDefault="002B42A5" w:rsidP="00BD42A9">
      <w:pPr>
        <w:jc w:val="center"/>
        <w:rPr>
          <w:rFonts w:ascii="Times New Roman" w:hAnsi="Times New Roman"/>
          <w:b/>
        </w:rPr>
      </w:pPr>
    </w:p>
    <w:p w:rsidR="002B42A5" w:rsidRDefault="002B42A5" w:rsidP="00BD42A9">
      <w:pPr>
        <w:jc w:val="center"/>
        <w:rPr>
          <w:rFonts w:ascii="Times New Roman" w:hAnsi="Times New Roman"/>
          <w:b/>
        </w:rPr>
      </w:pPr>
    </w:p>
    <w:p w:rsidR="002B42A5" w:rsidRDefault="002B42A5" w:rsidP="00BD42A9">
      <w:pPr>
        <w:jc w:val="center"/>
        <w:rPr>
          <w:rFonts w:ascii="Times New Roman" w:hAnsi="Times New Roman"/>
          <w:b/>
        </w:rPr>
      </w:pPr>
    </w:p>
    <w:p w:rsidR="002B42A5" w:rsidRDefault="002B42A5" w:rsidP="00BD42A9">
      <w:pPr>
        <w:jc w:val="center"/>
        <w:rPr>
          <w:rFonts w:ascii="Times New Roman" w:hAnsi="Times New Roman"/>
          <w:b/>
        </w:rPr>
      </w:pPr>
    </w:p>
    <w:p w:rsidR="002B42A5" w:rsidRDefault="002B42A5" w:rsidP="00BD42A9">
      <w:pPr>
        <w:jc w:val="center"/>
        <w:rPr>
          <w:rFonts w:ascii="Times New Roman" w:hAnsi="Times New Roman"/>
          <w:b/>
        </w:rPr>
      </w:pPr>
    </w:p>
    <w:p w:rsidR="002B42A5" w:rsidRPr="008568C0" w:rsidRDefault="002B42A5" w:rsidP="00BD42A9">
      <w:pPr>
        <w:jc w:val="center"/>
        <w:rPr>
          <w:rFonts w:ascii="Times New Roman" w:hAnsi="Times New Roman"/>
          <w:b/>
        </w:rPr>
      </w:pPr>
      <w:r w:rsidRPr="008568C0">
        <w:rPr>
          <w:rFonts w:ascii="Times New Roman" w:hAnsi="Times New Roman"/>
          <w:b/>
        </w:rPr>
        <w:t>2024г</w:t>
      </w:r>
    </w:p>
    <w:p w:rsidR="002B42A5" w:rsidRDefault="002B42A5" w:rsidP="00BD42A9">
      <w:pPr>
        <w:pStyle w:val="NoSpacing"/>
        <w:ind w:left="-1134" w:right="-284" w:firstLine="567"/>
        <w:jc w:val="center"/>
        <w:rPr>
          <w:b/>
          <w:sz w:val="24"/>
          <w:szCs w:val="24"/>
        </w:rPr>
      </w:pPr>
      <w:r>
        <w:rPr>
          <w:b/>
          <w:sz w:val="24"/>
          <w:szCs w:val="24"/>
        </w:rPr>
        <w:t>Классный час "Карманные деньги"</w:t>
      </w:r>
    </w:p>
    <w:p w:rsidR="002B42A5" w:rsidRDefault="002B42A5" w:rsidP="00BD42A9">
      <w:pPr>
        <w:pStyle w:val="NoSpacing"/>
        <w:ind w:left="-1134" w:right="-284" w:firstLine="567"/>
        <w:jc w:val="both"/>
        <w:rPr>
          <w:sz w:val="24"/>
          <w:szCs w:val="24"/>
        </w:rPr>
      </w:pPr>
      <w:r>
        <w:rPr>
          <w:i/>
          <w:sz w:val="24"/>
          <w:szCs w:val="24"/>
        </w:rPr>
        <w:t>Цели:</w:t>
      </w:r>
      <w:r>
        <w:rPr>
          <w:sz w:val="24"/>
          <w:szCs w:val="24"/>
        </w:rPr>
        <w:t xml:space="preserve"> </w:t>
      </w:r>
    </w:p>
    <w:p w:rsidR="002B42A5" w:rsidRDefault="002B42A5" w:rsidP="00BD42A9">
      <w:pPr>
        <w:pStyle w:val="NoSpacing"/>
        <w:ind w:left="-1134" w:right="-284" w:firstLine="567"/>
        <w:jc w:val="both"/>
        <w:rPr>
          <w:sz w:val="24"/>
          <w:szCs w:val="24"/>
        </w:rPr>
      </w:pPr>
      <w:r>
        <w:rPr>
          <w:sz w:val="24"/>
          <w:szCs w:val="24"/>
        </w:rPr>
        <w:t>- познакомить учащихся с историей создания денег и объяснить их необходимость;</w:t>
      </w:r>
    </w:p>
    <w:p w:rsidR="002B42A5" w:rsidRDefault="002B42A5" w:rsidP="00BD42A9">
      <w:pPr>
        <w:pStyle w:val="NoSpacing"/>
        <w:ind w:left="-1134" w:right="-284" w:firstLine="567"/>
        <w:jc w:val="both"/>
        <w:rPr>
          <w:sz w:val="24"/>
          <w:szCs w:val="24"/>
        </w:rPr>
      </w:pPr>
      <w:r>
        <w:rPr>
          <w:sz w:val="24"/>
          <w:szCs w:val="24"/>
        </w:rPr>
        <w:t>- познакомить учащихся с основными элементами культуры обращения с деньгами;</w:t>
      </w:r>
    </w:p>
    <w:p w:rsidR="002B42A5" w:rsidRDefault="002B42A5" w:rsidP="00BD42A9">
      <w:pPr>
        <w:pStyle w:val="NoSpacing"/>
        <w:ind w:left="-1134" w:right="-284" w:firstLine="567"/>
        <w:jc w:val="both"/>
        <w:rPr>
          <w:sz w:val="24"/>
          <w:szCs w:val="24"/>
        </w:rPr>
      </w:pPr>
      <w:r>
        <w:rPr>
          <w:sz w:val="24"/>
          <w:szCs w:val="24"/>
        </w:rPr>
        <w:t>- учить правильно распоряжаться карманными деньгами; планировать свои    расходы и доходы;</w:t>
      </w:r>
    </w:p>
    <w:p w:rsidR="002B42A5" w:rsidRDefault="002B42A5" w:rsidP="00BD42A9">
      <w:pPr>
        <w:pStyle w:val="NoSpacing"/>
        <w:ind w:left="-1134" w:right="-284" w:firstLine="567"/>
        <w:jc w:val="both"/>
        <w:rPr>
          <w:sz w:val="24"/>
          <w:szCs w:val="24"/>
        </w:rPr>
      </w:pPr>
      <w:r>
        <w:rPr>
          <w:sz w:val="24"/>
          <w:szCs w:val="24"/>
        </w:rPr>
        <w:t xml:space="preserve">- применяя методику тестирования, выявить наличие качеств, определяющих возможность учащихся самостоятельно решать денежные вопросы;        </w:t>
      </w:r>
    </w:p>
    <w:p w:rsidR="002B42A5" w:rsidRDefault="002B42A5" w:rsidP="00BD42A9">
      <w:pPr>
        <w:pStyle w:val="NoSpacing"/>
        <w:ind w:left="-1134" w:right="-284" w:firstLine="567"/>
        <w:jc w:val="both"/>
        <w:rPr>
          <w:sz w:val="24"/>
          <w:szCs w:val="24"/>
        </w:rPr>
      </w:pPr>
      <w:r>
        <w:rPr>
          <w:sz w:val="24"/>
          <w:szCs w:val="24"/>
        </w:rPr>
        <w:t>- воспитывать экономное отношение к семейному бюджету. чувство  ответственности, самостоятельности.</w:t>
      </w:r>
    </w:p>
    <w:p w:rsidR="002B42A5" w:rsidRDefault="002B42A5" w:rsidP="00BD42A9">
      <w:pPr>
        <w:pStyle w:val="NoSpacing"/>
        <w:ind w:left="-1134" w:right="-284" w:firstLine="567"/>
        <w:jc w:val="center"/>
        <w:rPr>
          <w:sz w:val="24"/>
          <w:szCs w:val="24"/>
        </w:rPr>
      </w:pPr>
      <w:r>
        <w:rPr>
          <w:sz w:val="24"/>
          <w:szCs w:val="24"/>
        </w:rPr>
        <w:t>ХОД МЕРОПРИЯТИЯ</w:t>
      </w:r>
    </w:p>
    <w:p w:rsidR="002B42A5" w:rsidRDefault="002B42A5" w:rsidP="00BD42A9">
      <w:pPr>
        <w:pStyle w:val="NoSpacing"/>
        <w:ind w:left="-1134" w:right="-1" w:firstLine="567"/>
        <w:jc w:val="both"/>
        <w:rPr>
          <w:b/>
          <w:sz w:val="24"/>
          <w:szCs w:val="24"/>
        </w:rPr>
      </w:pPr>
      <w:smartTag w:uri="urn:schemas-microsoft-com:office:smarttags" w:element="place">
        <w:r>
          <w:rPr>
            <w:b/>
            <w:sz w:val="24"/>
            <w:szCs w:val="24"/>
            <w:lang w:val="en-US"/>
          </w:rPr>
          <w:t>I</w:t>
        </w:r>
        <w:r>
          <w:rPr>
            <w:b/>
            <w:sz w:val="24"/>
            <w:szCs w:val="24"/>
          </w:rPr>
          <w:t>.</w:t>
        </w:r>
      </w:smartTag>
      <w:r>
        <w:rPr>
          <w:b/>
          <w:sz w:val="24"/>
          <w:szCs w:val="24"/>
        </w:rPr>
        <w:t xml:space="preserve"> Целеполагание.</w:t>
      </w:r>
    </w:p>
    <w:p w:rsidR="002B42A5" w:rsidRDefault="002B42A5" w:rsidP="00BD42A9">
      <w:pPr>
        <w:pStyle w:val="NoSpacing"/>
        <w:ind w:left="-1134" w:right="-1" w:firstLine="567"/>
        <w:jc w:val="both"/>
        <w:rPr>
          <w:sz w:val="24"/>
          <w:szCs w:val="24"/>
        </w:rPr>
      </w:pPr>
      <w:r>
        <w:rPr>
          <w:sz w:val="24"/>
          <w:szCs w:val="24"/>
        </w:rPr>
        <w:t>- Сегодня на классном часе пойдет речь о деньгах на карманные расходы. Мы сможем обсудить такие вопросы:</w:t>
      </w:r>
    </w:p>
    <w:p w:rsidR="002B42A5" w:rsidRDefault="002B42A5" w:rsidP="00BD42A9">
      <w:pPr>
        <w:pStyle w:val="NoSpacing"/>
        <w:ind w:left="-1134" w:right="-1" w:firstLine="567"/>
        <w:jc w:val="both"/>
        <w:rPr>
          <w:sz w:val="24"/>
          <w:szCs w:val="24"/>
        </w:rPr>
      </w:pPr>
      <w:r>
        <w:rPr>
          <w:sz w:val="24"/>
          <w:szCs w:val="24"/>
        </w:rPr>
        <w:t>- сколько вам нужно денег;</w:t>
      </w:r>
    </w:p>
    <w:p w:rsidR="002B42A5" w:rsidRDefault="002B42A5" w:rsidP="00BD42A9">
      <w:pPr>
        <w:pStyle w:val="NoSpacing"/>
        <w:ind w:left="-1134" w:right="-1" w:firstLine="567"/>
        <w:jc w:val="both"/>
        <w:rPr>
          <w:sz w:val="24"/>
          <w:szCs w:val="24"/>
        </w:rPr>
      </w:pPr>
      <w:r>
        <w:rPr>
          <w:sz w:val="24"/>
          <w:szCs w:val="24"/>
        </w:rPr>
        <w:t>- как часто родители должны вам их давать;</w:t>
      </w:r>
    </w:p>
    <w:p w:rsidR="002B42A5" w:rsidRDefault="002B42A5" w:rsidP="00BD42A9">
      <w:pPr>
        <w:pStyle w:val="NoSpacing"/>
        <w:ind w:left="-1134" w:right="-1" w:firstLine="567"/>
        <w:jc w:val="both"/>
        <w:rPr>
          <w:sz w:val="24"/>
          <w:szCs w:val="24"/>
        </w:rPr>
      </w:pPr>
      <w:r>
        <w:rPr>
          <w:sz w:val="24"/>
          <w:szCs w:val="24"/>
        </w:rPr>
        <w:t>- на что их нужно тратить.</w:t>
      </w:r>
    </w:p>
    <w:p w:rsidR="002B42A5" w:rsidRDefault="002B42A5" w:rsidP="00BD42A9">
      <w:pPr>
        <w:pStyle w:val="NoSpacing"/>
        <w:ind w:left="-1134" w:right="-1" w:firstLine="567"/>
        <w:jc w:val="both"/>
        <w:rPr>
          <w:b/>
          <w:sz w:val="24"/>
          <w:szCs w:val="24"/>
        </w:rPr>
      </w:pPr>
      <w:r>
        <w:rPr>
          <w:b/>
          <w:sz w:val="24"/>
          <w:szCs w:val="24"/>
          <w:lang w:val="en-US"/>
        </w:rPr>
        <w:t>II</w:t>
      </w:r>
      <w:r>
        <w:rPr>
          <w:b/>
          <w:sz w:val="24"/>
          <w:szCs w:val="24"/>
        </w:rPr>
        <w:t>. Путешествие в историю денег.</w:t>
      </w:r>
    </w:p>
    <w:p w:rsidR="002B42A5" w:rsidRDefault="002B42A5" w:rsidP="00BD42A9">
      <w:pPr>
        <w:pStyle w:val="NoSpacing"/>
        <w:ind w:left="-1134" w:right="-1" w:firstLine="567"/>
        <w:jc w:val="both"/>
        <w:rPr>
          <w:sz w:val="24"/>
          <w:szCs w:val="24"/>
        </w:rPr>
      </w:pPr>
      <w:r>
        <w:rPr>
          <w:sz w:val="24"/>
          <w:szCs w:val="24"/>
        </w:rPr>
        <w:t>- Каждый день мы имеем дело с деньгами, постоянно от них зависим. Деньги определяют достаток семьи, состоятельность фирмы, благополучие государства. Если у вас кто-нибудь спросит, что такое деньги, то вы, наверное, сильно удивитесь, ведь даже маленькому ребёнку понятно, что деньги - это такие бумажки или монетки, на которые можно купить почти всё что угодно. С детства вы знаете, что деньги всегда нужны и что чаще всего их не хватает.</w:t>
      </w:r>
    </w:p>
    <w:p w:rsidR="002B42A5" w:rsidRDefault="002B42A5" w:rsidP="00BD42A9">
      <w:pPr>
        <w:pStyle w:val="NoSpacing"/>
        <w:ind w:left="-1134" w:right="-1" w:firstLine="567"/>
        <w:jc w:val="both"/>
        <w:rPr>
          <w:sz w:val="24"/>
          <w:szCs w:val="24"/>
        </w:rPr>
      </w:pPr>
      <w:r>
        <w:rPr>
          <w:sz w:val="24"/>
          <w:szCs w:val="24"/>
        </w:rPr>
        <w:t>А что такое деньги, по сути вряд ли кто задумывается. Но ведь на самом деле это удивительно: почему в обмен на какие-то цветные бумажки можно получить красивую игрушку, модную одежду или вкусный торт? Откуда они взялись? Всегда ли они были? А если нет, то когда появились? И самое главное: почему? Как к ним относиться? Чего больше: добра или зла приносят они людям.</w:t>
      </w:r>
    </w:p>
    <w:p w:rsidR="002B42A5" w:rsidRDefault="002B42A5" w:rsidP="00BD42A9">
      <w:pPr>
        <w:pStyle w:val="NoSpacing"/>
        <w:ind w:left="-1134" w:right="-1" w:firstLine="567"/>
        <w:jc w:val="both"/>
        <w:rPr>
          <w:sz w:val="24"/>
          <w:szCs w:val="24"/>
        </w:rPr>
      </w:pPr>
      <w:r>
        <w:rPr>
          <w:sz w:val="24"/>
          <w:szCs w:val="24"/>
        </w:rPr>
        <w:t>Точную дату появления денег назвать невозможно. Кто их изобрёл, тоже неизвестно. Произошло это примерно 7 тысяч лет назад. Пока первобытные люди производили мало продуктов питания, одежды и других самых необходимых предметов, им не были нужны деньги. Что собрали в лесу, то и съели, что соткали из конопляного волокна, то и носили. Со временем жизнь усложнилась. Появилась возможность производить некоторые излишки изделий и обменивать их на другие необходимые вещи. Тут-то и возникли проблемы. Как, скажем, обменять овцу на глиняный горшок? Или курицу на овощи? Или ещё ситуация: надо обменять яйца на звериные шкуры, взяли десять яиц - донесли восемь, остальные разбились, шкуру не дали.</w:t>
      </w:r>
    </w:p>
    <w:p w:rsidR="002B42A5" w:rsidRDefault="002B42A5" w:rsidP="00BD42A9">
      <w:pPr>
        <w:pStyle w:val="NoSpacing"/>
        <w:ind w:left="-1134" w:right="-1" w:firstLine="567"/>
        <w:jc w:val="both"/>
        <w:rPr>
          <w:sz w:val="24"/>
          <w:szCs w:val="24"/>
        </w:rPr>
      </w:pPr>
      <w:r>
        <w:rPr>
          <w:sz w:val="24"/>
          <w:szCs w:val="24"/>
        </w:rPr>
        <w:t>Долго маялись наши предки, пока не сообразили: надо выбрать из товаров какой-то один и сравнить его с ценностью других. Такой товар деньгами как таковыми не был, но роль их до поры до времени выполнял успешно.</w:t>
      </w:r>
    </w:p>
    <w:p w:rsidR="002B42A5" w:rsidRDefault="002B42A5" w:rsidP="00BD42A9">
      <w:pPr>
        <w:pStyle w:val="NoSpacing"/>
        <w:ind w:left="-1134" w:right="-1" w:firstLine="567"/>
        <w:jc w:val="both"/>
        <w:rPr>
          <w:sz w:val="24"/>
          <w:szCs w:val="24"/>
        </w:rPr>
      </w:pPr>
      <w:r>
        <w:rPr>
          <w:sz w:val="24"/>
          <w:szCs w:val="24"/>
        </w:rPr>
        <w:t xml:space="preserve">В разные времена и у разных людей деньги выглядели и назывались по-разному. Например, самые первые русские деньги ходили на четырёх ногах. Кстати, домашние животные выполняли роль денег у многих народов. Скот считали по головам. От количества голов зависело богатство хозяина. Древние римляне произносили слово «головы» как «капитал». Отсюда потом и произошло понятие «капитал», что означало «главное имущество». </w:t>
      </w:r>
    </w:p>
    <w:p w:rsidR="002B42A5" w:rsidRDefault="002B42A5" w:rsidP="00BD42A9">
      <w:pPr>
        <w:pStyle w:val="NoSpacing"/>
        <w:ind w:left="-1134" w:right="-1" w:firstLine="567"/>
        <w:jc w:val="both"/>
        <w:rPr>
          <w:sz w:val="24"/>
          <w:szCs w:val="24"/>
        </w:rPr>
      </w:pPr>
      <w:r>
        <w:rPr>
          <w:sz w:val="24"/>
          <w:szCs w:val="24"/>
        </w:rPr>
        <w:t>Вот некоторые предметы, которые использовались в качестве денег в разные времена у разных народов: рыба, меха, жемчужины, коровьи черепа, нанизанные на шнур, клыки и хвосты свиней, зубы собак, кенгуру и дельфинов, бруски соли, железные прутья.</w:t>
      </w:r>
    </w:p>
    <w:p w:rsidR="002B42A5" w:rsidRDefault="002B42A5" w:rsidP="00BD42A9">
      <w:pPr>
        <w:pStyle w:val="NoSpacing"/>
        <w:ind w:left="-1134" w:right="-1" w:firstLine="567"/>
        <w:jc w:val="both"/>
        <w:rPr>
          <w:sz w:val="24"/>
          <w:szCs w:val="24"/>
        </w:rPr>
      </w:pPr>
      <w:r>
        <w:rPr>
          <w:sz w:val="24"/>
          <w:szCs w:val="24"/>
        </w:rPr>
        <w:t>А феи! Это не сказочный персонаж, а самая крупная и странная форма каменных денег с острова Яп, расположенного в западной части Тихого океана. Феи - это огромные каменные круги диаметром до трёх с половиной метров и весящие около пяти тонн. Монеты - феи лежали перед домом владельца и символизировали его достаток.</w:t>
      </w:r>
    </w:p>
    <w:p w:rsidR="002B42A5" w:rsidRDefault="002B42A5" w:rsidP="00BD42A9">
      <w:pPr>
        <w:pStyle w:val="NoSpacing"/>
        <w:ind w:left="-1134" w:right="-1" w:firstLine="567"/>
        <w:jc w:val="both"/>
        <w:rPr>
          <w:sz w:val="24"/>
          <w:szCs w:val="24"/>
        </w:rPr>
      </w:pPr>
      <w:r>
        <w:rPr>
          <w:sz w:val="24"/>
          <w:szCs w:val="24"/>
        </w:rPr>
        <w:t>Проблема заключалась в том, что один товар, используемый в качестве денег, не похож на другой и его нельзя делить на части. Например, английский капитан Верни Камерун, побывавший в Африке, покупал лодку. Проволоку обменял на сукно, сукно на слоновые бивни, а после этого в обмен на бивни получил лодку. На это у него ушло приблизительно 10 дней.</w:t>
      </w:r>
    </w:p>
    <w:p w:rsidR="002B42A5" w:rsidRDefault="002B42A5" w:rsidP="00BD42A9">
      <w:pPr>
        <w:pStyle w:val="NoSpacing"/>
        <w:ind w:left="-1134" w:right="-1" w:firstLine="567"/>
        <w:jc w:val="both"/>
        <w:rPr>
          <w:sz w:val="24"/>
          <w:szCs w:val="24"/>
        </w:rPr>
      </w:pPr>
      <w:r>
        <w:rPr>
          <w:sz w:val="24"/>
          <w:szCs w:val="24"/>
        </w:rPr>
        <w:t>Со временем роль всеобщего обменного товара закрепилась за цветными металлами - золотом и серебром, так как они легко превращаются в слитки, делятся на части и мало изнашиваются. Первые металлические монеты появились 27 веков назад. Это произошло в античном государстве на берегу Эгейского моря - Лидии. Вскоре по достоинству монеты оценили в соседних, а потом и в дальних государствах.</w:t>
      </w:r>
    </w:p>
    <w:p w:rsidR="002B42A5" w:rsidRDefault="002B42A5" w:rsidP="00BD42A9">
      <w:pPr>
        <w:pStyle w:val="NoSpacing"/>
        <w:ind w:left="-1134" w:right="-1" w:firstLine="567"/>
        <w:jc w:val="both"/>
        <w:rPr>
          <w:sz w:val="24"/>
          <w:szCs w:val="24"/>
        </w:rPr>
      </w:pPr>
      <w:r>
        <w:rPr>
          <w:sz w:val="24"/>
          <w:szCs w:val="24"/>
        </w:rPr>
        <w:t>Название копейка появилось в связи с тем, что на серебряной монете Московского княжества с одной стороны был изображён святой Георгий на коне и с копьём в руке, от которого и пошло название монеты. Её прировняли к рублю в соотношении 100:1. Само же название «деньги» произошло от слова «деньга». Это серебряная монета, которую начали чеканить в годы правления Дм. Донского.</w:t>
      </w:r>
    </w:p>
    <w:p w:rsidR="002B42A5" w:rsidRDefault="002B42A5" w:rsidP="00BD42A9">
      <w:pPr>
        <w:pStyle w:val="NoSpacing"/>
        <w:ind w:left="-1134" w:right="-1" w:firstLine="567"/>
        <w:jc w:val="both"/>
        <w:rPr>
          <w:sz w:val="24"/>
          <w:szCs w:val="24"/>
        </w:rPr>
      </w:pPr>
      <w:r>
        <w:rPr>
          <w:sz w:val="24"/>
          <w:szCs w:val="24"/>
        </w:rPr>
        <w:t>Но с появлением металлических денег проблемы всё-таки не исчезли. Пример: когда императрица Елизавета Петровна пожаловала М.В. Ломоносову примерно 2000 рублей, премию выплатили медными монетами. Она потянула на три с лишним тонны.</w:t>
      </w:r>
    </w:p>
    <w:p w:rsidR="002B42A5" w:rsidRDefault="002B42A5" w:rsidP="00BD42A9">
      <w:pPr>
        <w:pStyle w:val="NoSpacing"/>
        <w:ind w:left="-1134" w:right="-1" w:firstLine="567"/>
        <w:jc w:val="both"/>
        <w:rPr>
          <w:sz w:val="24"/>
          <w:szCs w:val="24"/>
        </w:rPr>
      </w:pPr>
      <w:r>
        <w:rPr>
          <w:sz w:val="24"/>
          <w:szCs w:val="24"/>
        </w:rPr>
        <w:t>Бумажные деньги были изобретены в Китае в VIII веке. А в России бумажные деньги появились в 1769 году. Их название «ассигнации» происходит от латинского слова «ассигнацио»- «назначение» (в смысле назначать, вводить в обращение). Ввела в обращение бумажные деньги Екатерина II. Её портрет украшал 100-рублёвую купюру, ласково называемую «катенькой».</w:t>
      </w:r>
    </w:p>
    <w:p w:rsidR="002B42A5" w:rsidRDefault="002B42A5" w:rsidP="00BD42A9">
      <w:pPr>
        <w:pStyle w:val="NoSpacing"/>
        <w:ind w:left="-1134" w:right="-1" w:firstLine="567"/>
        <w:jc w:val="both"/>
        <w:rPr>
          <w:sz w:val="24"/>
          <w:szCs w:val="24"/>
        </w:rPr>
      </w:pPr>
      <w:r>
        <w:rPr>
          <w:sz w:val="24"/>
          <w:szCs w:val="24"/>
        </w:rPr>
        <w:t>Появление денег было не менее важно для развития человечества, чем изобретение паровой машины, железных дорог, или телефона. Никакие машины не могут выполнять так много работы и сберечь столько человеческих сил как деньги. Но в то же время деньги вызывают ожесточённую борьбу за обладание ими, причём борьбу злую и беспощадную. Жажда денег доводит людей до преступлений, развивает алчность, скупость, превращает накопление денег в жизненную цель. Сколько смертей и сколько горя принесла жажда денег.</w:t>
      </w:r>
    </w:p>
    <w:p w:rsidR="002B42A5" w:rsidRDefault="002B42A5" w:rsidP="00BD42A9">
      <w:pPr>
        <w:pStyle w:val="NoSpacing"/>
        <w:ind w:left="-1134" w:right="-1" w:firstLine="567"/>
        <w:jc w:val="both"/>
        <w:rPr>
          <w:sz w:val="24"/>
          <w:szCs w:val="24"/>
        </w:rPr>
      </w:pPr>
      <w:r>
        <w:rPr>
          <w:sz w:val="24"/>
          <w:szCs w:val="24"/>
        </w:rPr>
        <w:t>Вот такой парадокс: с одной стороны, деньги - великое изобретение человечества, без которого невозможен был прогресс, а с другой стороны, это - зло, от которого надо избавляться. Получается, что мы деньги просто слишком любим и в то же время слишком ненавидим.</w:t>
      </w:r>
    </w:p>
    <w:p w:rsidR="002B42A5" w:rsidRDefault="002B42A5" w:rsidP="00BD42A9">
      <w:pPr>
        <w:pStyle w:val="NoSpacing"/>
        <w:ind w:left="-1134" w:right="-1" w:firstLine="567"/>
        <w:jc w:val="both"/>
        <w:rPr>
          <w:sz w:val="24"/>
          <w:szCs w:val="24"/>
        </w:rPr>
      </w:pPr>
      <w:r>
        <w:rPr>
          <w:sz w:val="24"/>
          <w:szCs w:val="24"/>
        </w:rPr>
        <w:t>Западный человек начинает обучаться искусству обращения с деньгами с раннего детства, и учёба продолжается всю жизнь. Папа - миллионер, а сын стоит у конвейера и заворачивает гамбургеры, или ремонтирует машины, или торгует газетами, зарабатывая себе на каникулы. Это не жестокость, не жадность, а норма жизни. На западе деньги - воспитательное средство.</w:t>
      </w:r>
    </w:p>
    <w:p w:rsidR="002B42A5" w:rsidRDefault="002B42A5" w:rsidP="00BD42A9">
      <w:pPr>
        <w:pStyle w:val="NoSpacing"/>
        <w:ind w:left="-1134" w:right="-1" w:firstLine="567"/>
        <w:jc w:val="both"/>
        <w:rPr>
          <w:sz w:val="24"/>
          <w:szCs w:val="24"/>
        </w:rPr>
      </w:pPr>
      <w:r>
        <w:rPr>
          <w:sz w:val="24"/>
          <w:szCs w:val="24"/>
        </w:rPr>
        <w:t>Маргарет Тетчер в детстве всё свободное время простояла за прилавком, но игрушек и обновок почти не видела. Просто её отец считал, что всего она должна добиться самостоятельно.</w:t>
      </w:r>
    </w:p>
    <w:p w:rsidR="002B42A5" w:rsidRDefault="002B42A5" w:rsidP="00BD42A9">
      <w:pPr>
        <w:pStyle w:val="NoSpacing"/>
        <w:ind w:left="-1134" w:right="-1" w:firstLine="567"/>
        <w:jc w:val="both"/>
        <w:rPr>
          <w:b/>
          <w:sz w:val="24"/>
          <w:szCs w:val="24"/>
        </w:rPr>
      </w:pPr>
      <w:r>
        <w:rPr>
          <w:b/>
          <w:sz w:val="24"/>
          <w:szCs w:val="24"/>
          <w:lang w:val="en-US"/>
        </w:rPr>
        <w:t>III</w:t>
      </w:r>
      <w:r>
        <w:rPr>
          <w:b/>
          <w:sz w:val="24"/>
          <w:szCs w:val="24"/>
        </w:rPr>
        <w:t>. Разминка. Продолжите предложение.</w:t>
      </w:r>
    </w:p>
    <w:p w:rsidR="002B42A5" w:rsidRDefault="002B42A5" w:rsidP="00BD42A9">
      <w:pPr>
        <w:pStyle w:val="NoSpacing"/>
        <w:ind w:left="-1134" w:right="-1" w:firstLine="567"/>
        <w:jc w:val="both"/>
        <w:rPr>
          <w:sz w:val="24"/>
          <w:szCs w:val="24"/>
        </w:rPr>
      </w:pPr>
      <w:r>
        <w:rPr>
          <w:sz w:val="24"/>
          <w:szCs w:val="24"/>
        </w:rPr>
        <w:t>- Прежде чем мы займемся аналитической и проектной работой давайте проведем зарядку для ума.</w:t>
      </w:r>
    </w:p>
    <w:p w:rsidR="002B42A5" w:rsidRDefault="002B42A5" w:rsidP="00BD42A9">
      <w:pPr>
        <w:pStyle w:val="NoSpacing"/>
        <w:ind w:left="-1134" w:right="-1" w:firstLine="567"/>
        <w:jc w:val="both"/>
        <w:rPr>
          <w:sz w:val="24"/>
          <w:szCs w:val="24"/>
        </w:rPr>
      </w:pPr>
      <w:r>
        <w:rPr>
          <w:sz w:val="24"/>
          <w:szCs w:val="24"/>
        </w:rPr>
        <w:t>Издавна на Руси было особое отношение к деньгам. Их тратили, дарили, берегли, копили, давали в долг. Спустя столетия отношение к ним не изменилось. А вот свою мудрость в денежном вопросе народ выразил в пословицах и поговорках. Некоторые известны нам, а некоторые встречаются крайне редко. Давайте вспомним их.</w:t>
      </w:r>
    </w:p>
    <w:p w:rsidR="002B42A5" w:rsidRDefault="002B42A5" w:rsidP="00BD42A9">
      <w:pPr>
        <w:pStyle w:val="NoSpacing"/>
        <w:ind w:left="-1134" w:right="-1" w:firstLine="567"/>
        <w:jc w:val="center"/>
        <w:rPr>
          <w:i/>
          <w:sz w:val="24"/>
          <w:szCs w:val="24"/>
        </w:rPr>
      </w:pPr>
      <w:r>
        <w:rPr>
          <w:i/>
          <w:sz w:val="24"/>
          <w:szCs w:val="24"/>
        </w:rPr>
        <w:t>(Учащимся предлагается закончить пословицы и поговорки.)</w:t>
      </w:r>
    </w:p>
    <w:p w:rsidR="002B42A5" w:rsidRDefault="002B42A5" w:rsidP="00BD42A9">
      <w:pPr>
        <w:pStyle w:val="NoSpacing"/>
        <w:ind w:left="-1134" w:right="-1" w:firstLine="567"/>
        <w:jc w:val="both"/>
        <w:rPr>
          <w:sz w:val="24"/>
          <w:szCs w:val="24"/>
        </w:rPr>
      </w:pPr>
      <w:r>
        <w:rPr>
          <w:sz w:val="24"/>
          <w:szCs w:val="24"/>
        </w:rPr>
        <w:t>Не имей сто рублей, а имей сто (друзей).</w:t>
      </w:r>
    </w:p>
    <w:p w:rsidR="002B42A5" w:rsidRDefault="002B42A5" w:rsidP="00BD42A9">
      <w:pPr>
        <w:pStyle w:val="NoSpacing"/>
        <w:ind w:left="-1134" w:right="-1" w:firstLine="567"/>
        <w:jc w:val="both"/>
        <w:rPr>
          <w:sz w:val="24"/>
          <w:szCs w:val="24"/>
        </w:rPr>
      </w:pPr>
      <w:r>
        <w:rPr>
          <w:sz w:val="24"/>
          <w:szCs w:val="24"/>
        </w:rPr>
        <w:t>Копейка рубль бережет, а рубль голову (стережет).</w:t>
      </w:r>
    </w:p>
    <w:p w:rsidR="002B42A5" w:rsidRDefault="002B42A5" w:rsidP="00BD42A9">
      <w:pPr>
        <w:pStyle w:val="NoSpacing"/>
        <w:ind w:left="-1134" w:right="-1" w:firstLine="567"/>
        <w:jc w:val="both"/>
        <w:rPr>
          <w:sz w:val="24"/>
          <w:szCs w:val="24"/>
        </w:rPr>
      </w:pPr>
      <w:r>
        <w:rPr>
          <w:sz w:val="24"/>
          <w:szCs w:val="24"/>
        </w:rPr>
        <w:t>Дружба дружбой, а денежки (врозь).</w:t>
      </w:r>
    </w:p>
    <w:p w:rsidR="002B42A5" w:rsidRDefault="002B42A5" w:rsidP="00BD42A9">
      <w:pPr>
        <w:pStyle w:val="NoSpacing"/>
        <w:ind w:left="-1134" w:right="-1" w:firstLine="567"/>
        <w:jc w:val="both"/>
        <w:rPr>
          <w:sz w:val="24"/>
          <w:szCs w:val="24"/>
        </w:rPr>
      </w:pPr>
      <w:r>
        <w:rPr>
          <w:sz w:val="24"/>
          <w:szCs w:val="24"/>
        </w:rPr>
        <w:t>Из чужого кошелька легко (платить).</w:t>
      </w:r>
    </w:p>
    <w:p w:rsidR="002B42A5" w:rsidRDefault="002B42A5" w:rsidP="00BD42A9">
      <w:pPr>
        <w:pStyle w:val="NoSpacing"/>
        <w:ind w:left="-1134" w:right="-1" w:firstLine="567"/>
        <w:jc w:val="both"/>
        <w:rPr>
          <w:sz w:val="24"/>
          <w:szCs w:val="24"/>
        </w:rPr>
      </w:pPr>
      <w:r>
        <w:rPr>
          <w:sz w:val="24"/>
          <w:szCs w:val="24"/>
        </w:rPr>
        <w:t>Кто не богат, тот и копейке рад, а богатому – и тысяч (мало).</w:t>
      </w:r>
    </w:p>
    <w:p w:rsidR="002B42A5" w:rsidRDefault="002B42A5" w:rsidP="00BD42A9">
      <w:pPr>
        <w:pStyle w:val="NoSpacing"/>
        <w:ind w:left="-1134" w:right="-1" w:firstLine="567"/>
        <w:jc w:val="both"/>
        <w:rPr>
          <w:sz w:val="24"/>
          <w:szCs w:val="24"/>
        </w:rPr>
      </w:pPr>
      <w:r>
        <w:rPr>
          <w:sz w:val="24"/>
          <w:szCs w:val="24"/>
        </w:rPr>
        <w:t>Лишние деньги – лишняя (забота).</w:t>
      </w:r>
    </w:p>
    <w:p w:rsidR="002B42A5" w:rsidRDefault="002B42A5" w:rsidP="00BD42A9">
      <w:pPr>
        <w:pStyle w:val="NoSpacing"/>
        <w:ind w:left="-1134" w:right="-1" w:firstLine="567"/>
        <w:jc w:val="both"/>
        <w:rPr>
          <w:sz w:val="24"/>
          <w:szCs w:val="24"/>
        </w:rPr>
      </w:pPr>
      <w:r>
        <w:rPr>
          <w:sz w:val="24"/>
          <w:szCs w:val="24"/>
        </w:rPr>
        <w:t>Не легко деньги нажить, а легко (прожить).</w:t>
      </w:r>
    </w:p>
    <w:p w:rsidR="002B42A5" w:rsidRDefault="002B42A5" w:rsidP="00BD42A9">
      <w:pPr>
        <w:pStyle w:val="NoSpacing"/>
        <w:ind w:left="-1134" w:right="-1" w:firstLine="567"/>
        <w:jc w:val="both"/>
        <w:rPr>
          <w:b/>
          <w:sz w:val="24"/>
          <w:szCs w:val="24"/>
        </w:rPr>
      </w:pPr>
      <w:r>
        <w:rPr>
          <w:b/>
          <w:sz w:val="24"/>
          <w:szCs w:val="24"/>
          <w:lang w:val="en-US"/>
        </w:rPr>
        <w:t>IV</w:t>
      </w:r>
      <w:r>
        <w:rPr>
          <w:b/>
          <w:sz w:val="24"/>
          <w:szCs w:val="24"/>
        </w:rPr>
        <w:t>. Проектная работа в группах.</w:t>
      </w:r>
    </w:p>
    <w:p w:rsidR="002B42A5" w:rsidRDefault="002B42A5" w:rsidP="00BD42A9">
      <w:pPr>
        <w:pStyle w:val="NoSpacing"/>
        <w:ind w:left="-567" w:right="-1" w:firstLine="567"/>
        <w:jc w:val="both"/>
        <w:rPr>
          <w:b/>
          <w:color w:val="002060"/>
          <w:sz w:val="24"/>
          <w:szCs w:val="24"/>
        </w:rPr>
      </w:pPr>
      <w:r>
        <w:rPr>
          <w:b/>
          <w:color w:val="002060"/>
          <w:sz w:val="24"/>
          <w:szCs w:val="24"/>
        </w:rPr>
        <w:t>1. Мини-исследование «Наши карманные деньги».</w:t>
      </w:r>
    </w:p>
    <w:p w:rsidR="002B42A5" w:rsidRDefault="002B42A5" w:rsidP="00BD42A9">
      <w:pPr>
        <w:pStyle w:val="NoSpacing"/>
        <w:numPr>
          <w:ilvl w:val="0"/>
          <w:numId w:val="1"/>
        </w:numPr>
        <w:ind w:right="-1"/>
        <w:jc w:val="both"/>
        <w:rPr>
          <w:sz w:val="24"/>
          <w:szCs w:val="24"/>
        </w:rPr>
      </w:pPr>
      <w:r>
        <w:rPr>
          <w:sz w:val="24"/>
          <w:szCs w:val="24"/>
        </w:rPr>
        <w:t>Нужны ли вам деньги на карманные расходы?</w:t>
      </w:r>
    </w:p>
    <w:p w:rsidR="002B42A5" w:rsidRDefault="002B42A5" w:rsidP="00BD42A9">
      <w:pPr>
        <w:pStyle w:val="NoSpacing"/>
        <w:numPr>
          <w:ilvl w:val="0"/>
          <w:numId w:val="1"/>
        </w:numPr>
        <w:ind w:right="-1"/>
        <w:jc w:val="both"/>
        <w:rPr>
          <w:sz w:val="24"/>
          <w:szCs w:val="24"/>
        </w:rPr>
      </w:pPr>
      <w:r>
        <w:rPr>
          <w:sz w:val="24"/>
          <w:szCs w:val="24"/>
        </w:rPr>
        <w:t>Для чего они вам нужны?</w:t>
      </w:r>
    </w:p>
    <w:p w:rsidR="002B42A5" w:rsidRDefault="002B42A5" w:rsidP="00BD42A9">
      <w:pPr>
        <w:pStyle w:val="NoSpacing"/>
        <w:ind w:left="-567" w:right="-1" w:firstLine="567"/>
        <w:jc w:val="both"/>
        <w:rPr>
          <w:i/>
          <w:sz w:val="24"/>
          <w:szCs w:val="24"/>
        </w:rPr>
      </w:pPr>
      <w:r>
        <w:rPr>
          <w:i/>
          <w:sz w:val="24"/>
          <w:szCs w:val="24"/>
        </w:rPr>
        <w:t>Исследование проводится внутри групп. Полученные результаты обобщить. Лидер группы оглашает результат.</w:t>
      </w:r>
    </w:p>
    <w:p w:rsidR="002B42A5" w:rsidRDefault="002B42A5" w:rsidP="00BD42A9">
      <w:pPr>
        <w:pStyle w:val="NoSpacing"/>
        <w:ind w:left="-567" w:right="-1" w:firstLine="567"/>
        <w:jc w:val="both"/>
        <w:rPr>
          <w:b/>
          <w:color w:val="002060"/>
          <w:sz w:val="24"/>
          <w:szCs w:val="24"/>
        </w:rPr>
      </w:pPr>
      <w:r>
        <w:rPr>
          <w:b/>
          <w:color w:val="002060"/>
          <w:sz w:val="24"/>
          <w:szCs w:val="24"/>
        </w:rPr>
        <w:t>2. Составление бизнес-проекта.</w:t>
      </w:r>
    </w:p>
    <w:p w:rsidR="002B42A5" w:rsidRDefault="002B42A5" w:rsidP="00BD42A9">
      <w:pPr>
        <w:pStyle w:val="NoSpacing"/>
        <w:ind w:left="-567" w:right="-1" w:firstLine="567"/>
        <w:jc w:val="both"/>
        <w:rPr>
          <w:sz w:val="24"/>
          <w:szCs w:val="24"/>
        </w:rPr>
      </w:pPr>
      <w:r>
        <w:rPr>
          <w:sz w:val="24"/>
          <w:szCs w:val="24"/>
        </w:rPr>
        <w:t>А теперь попробуйте представить свой бизнес-проект.</w:t>
      </w:r>
    </w:p>
    <w:p w:rsidR="002B42A5" w:rsidRDefault="002B42A5" w:rsidP="00BD42A9">
      <w:pPr>
        <w:pStyle w:val="NoSpacing"/>
        <w:ind w:left="-567" w:right="-1" w:firstLine="567"/>
        <w:jc w:val="both"/>
        <w:rPr>
          <w:sz w:val="24"/>
          <w:szCs w:val="24"/>
        </w:rPr>
      </w:pPr>
      <w:r>
        <w:rPr>
          <w:sz w:val="24"/>
          <w:szCs w:val="24"/>
        </w:rPr>
        <w:t>Для помощи вам предлагаются следующие вопросы:</w:t>
      </w:r>
    </w:p>
    <w:p w:rsidR="002B42A5" w:rsidRDefault="002B42A5" w:rsidP="00BD42A9">
      <w:pPr>
        <w:pStyle w:val="NoSpacing"/>
        <w:ind w:right="-1" w:firstLine="567"/>
        <w:jc w:val="both"/>
        <w:rPr>
          <w:sz w:val="24"/>
          <w:szCs w:val="24"/>
        </w:rPr>
      </w:pPr>
      <w:r>
        <w:rPr>
          <w:sz w:val="24"/>
          <w:szCs w:val="24"/>
        </w:rPr>
        <w:t>• Нужно ли выделять вам деньги?</w:t>
      </w:r>
    </w:p>
    <w:p w:rsidR="002B42A5" w:rsidRDefault="002B42A5" w:rsidP="00BD42A9">
      <w:pPr>
        <w:pStyle w:val="NoSpacing"/>
        <w:ind w:right="-1" w:firstLine="567"/>
        <w:jc w:val="both"/>
        <w:rPr>
          <w:sz w:val="24"/>
          <w:szCs w:val="24"/>
        </w:rPr>
      </w:pPr>
      <w:r>
        <w:rPr>
          <w:sz w:val="24"/>
          <w:szCs w:val="24"/>
        </w:rPr>
        <w:t>• С какой периодичностью это должно происходить?</w:t>
      </w:r>
    </w:p>
    <w:p w:rsidR="002B42A5" w:rsidRDefault="002B42A5" w:rsidP="00BD42A9">
      <w:pPr>
        <w:pStyle w:val="NoSpacing"/>
        <w:ind w:right="-1" w:firstLine="567"/>
        <w:jc w:val="both"/>
        <w:rPr>
          <w:sz w:val="24"/>
          <w:szCs w:val="24"/>
        </w:rPr>
      </w:pPr>
      <w:r>
        <w:rPr>
          <w:sz w:val="24"/>
          <w:szCs w:val="24"/>
        </w:rPr>
        <w:t>• Какая сумма вам необходима?</w:t>
      </w:r>
    </w:p>
    <w:p w:rsidR="002B42A5" w:rsidRDefault="002B42A5" w:rsidP="00BD42A9">
      <w:pPr>
        <w:pStyle w:val="NoSpacing"/>
        <w:ind w:right="-1" w:firstLine="567"/>
        <w:jc w:val="both"/>
        <w:rPr>
          <w:sz w:val="24"/>
          <w:szCs w:val="24"/>
        </w:rPr>
      </w:pPr>
      <w:r>
        <w:rPr>
          <w:sz w:val="24"/>
          <w:szCs w:val="24"/>
        </w:rPr>
        <w:t>• На что вы их будете тратить?</w:t>
      </w:r>
    </w:p>
    <w:p w:rsidR="002B42A5" w:rsidRDefault="002B42A5" w:rsidP="00BD42A9">
      <w:pPr>
        <w:pStyle w:val="NoSpacing"/>
        <w:ind w:left="-567" w:right="-1" w:firstLine="567"/>
        <w:jc w:val="both"/>
        <w:rPr>
          <w:i/>
          <w:sz w:val="24"/>
          <w:szCs w:val="24"/>
        </w:rPr>
      </w:pPr>
      <w:r>
        <w:rPr>
          <w:i/>
          <w:sz w:val="24"/>
          <w:szCs w:val="24"/>
        </w:rPr>
        <w:t>После обсуждения и подготовки лидер группы представляет проект одноклассникам. Учащиеся обсуждают, задают вопросы. Определяют наиболее реализуемый и полезный для них проект.</w:t>
      </w:r>
    </w:p>
    <w:p w:rsidR="002B42A5" w:rsidRDefault="002B42A5" w:rsidP="00BD42A9">
      <w:pPr>
        <w:pStyle w:val="NoSpacing"/>
        <w:ind w:left="-567" w:right="-1" w:firstLine="567"/>
        <w:jc w:val="both"/>
        <w:rPr>
          <w:b/>
          <w:color w:val="002060"/>
          <w:sz w:val="24"/>
          <w:szCs w:val="24"/>
        </w:rPr>
      </w:pPr>
      <w:r>
        <w:rPr>
          <w:b/>
          <w:color w:val="002060"/>
          <w:sz w:val="24"/>
          <w:szCs w:val="24"/>
        </w:rPr>
        <w:t>3. Оцените ситуацию.</w:t>
      </w:r>
    </w:p>
    <w:p w:rsidR="002B42A5" w:rsidRDefault="002B42A5" w:rsidP="00BD42A9">
      <w:pPr>
        <w:pStyle w:val="NoSpacing"/>
        <w:ind w:left="-567" w:right="-1" w:firstLine="567"/>
        <w:jc w:val="both"/>
        <w:rPr>
          <w:sz w:val="24"/>
          <w:szCs w:val="24"/>
        </w:rPr>
      </w:pPr>
      <w:r>
        <w:rPr>
          <w:sz w:val="24"/>
          <w:szCs w:val="24"/>
        </w:rPr>
        <w:t>- Не только взрослые, но и дети должны владеть культурой обращения с деньгами. Предлагаю вам оценить, насколько успешно это у них получается.</w:t>
      </w:r>
    </w:p>
    <w:p w:rsidR="002B42A5" w:rsidRDefault="002B42A5" w:rsidP="00BD42A9">
      <w:pPr>
        <w:pStyle w:val="NoSpacing"/>
        <w:ind w:left="-567" w:right="-1" w:firstLine="567"/>
        <w:jc w:val="both"/>
        <w:rPr>
          <w:i/>
          <w:sz w:val="24"/>
          <w:szCs w:val="24"/>
        </w:rPr>
      </w:pPr>
      <w:r>
        <w:rPr>
          <w:i/>
          <w:sz w:val="24"/>
          <w:szCs w:val="24"/>
        </w:rPr>
        <w:t>Группам раздаются ситуации.</w:t>
      </w:r>
    </w:p>
    <w:p w:rsidR="002B42A5" w:rsidRDefault="002B42A5" w:rsidP="00BD42A9">
      <w:pPr>
        <w:pStyle w:val="NoSpacing"/>
        <w:ind w:left="-567" w:right="-1" w:firstLine="567"/>
        <w:jc w:val="both"/>
        <w:rPr>
          <w:sz w:val="24"/>
          <w:szCs w:val="24"/>
        </w:rPr>
      </w:pPr>
      <w:r>
        <w:rPr>
          <w:b/>
          <w:sz w:val="24"/>
          <w:szCs w:val="24"/>
        </w:rPr>
        <w:t>Ситуация 1.</w:t>
      </w:r>
      <w:r>
        <w:rPr>
          <w:sz w:val="24"/>
          <w:szCs w:val="24"/>
        </w:rPr>
        <w:t xml:space="preserve"> Отправляя сына в летний лагерь, родители дали ему мобильный телефон для экстренной связи. В лагере десятилетний Олег захотел подзаработать и разрешил своим друзьям звонить с мобильного. За один звонок он просил 10 рублей и не обращал внимания на длительность разговоров. В результате ребенок дополнительно разжился небольшой суммой денег. Но…</w:t>
      </w:r>
    </w:p>
    <w:p w:rsidR="002B42A5" w:rsidRDefault="002B42A5" w:rsidP="00BD42A9">
      <w:pPr>
        <w:pStyle w:val="NoSpacing"/>
        <w:ind w:left="-567" w:right="-1" w:firstLine="567"/>
        <w:jc w:val="both"/>
        <w:rPr>
          <w:i/>
          <w:sz w:val="24"/>
          <w:szCs w:val="24"/>
        </w:rPr>
      </w:pPr>
      <w:r>
        <w:rPr>
          <w:i/>
          <w:sz w:val="24"/>
          <w:szCs w:val="24"/>
        </w:rPr>
        <w:t>Мальчик  заработал немного денег, но неизвестно, какой счет пришел родителям за все эти телефонные разговоры. Так что мальчик заработал за счет своих же родителей.</w:t>
      </w:r>
    </w:p>
    <w:p w:rsidR="002B42A5" w:rsidRDefault="002B42A5" w:rsidP="00BD42A9">
      <w:pPr>
        <w:pStyle w:val="NoSpacing"/>
        <w:ind w:left="-567" w:right="-1" w:firstLine="567"/>
        <w:jc w:val="both"/>
        <w:rPr>
          <w:sz w:val="24"/>
          <w:szCs w:val="24"/>
        </w:rPr>
      </w:pPr>
      <w:r>
        <w:rPr>
          <w:b/>
          <w:sz w:val="24"/>
          <w:szCs w:val="24"/>
        </w:rPr>
        <w:t>Ситуация 2.</w:t>
      </w:r>
      <w:r>
        <w:rPr>
          <w:sz w:val="24"/>
          <w:szCs w:val="24"/>
        </w:rPr>
        <w:t xml:space="preserve"> Десятилетнему Саше срочно понадобились 200 рублей для покупки новой игры. Родители давать денег отказались, потому что Саша совсем недавно уже купил 2 диска.</w:t>
      </w:r>
    </w:p>
    <w:p w:rsidR="002B42A5" w:rsidRDefault="002B42A5" w:rsidP="00BD42A9">
      <w:pPr>
        <w:pStyle w:val="NoSpacing"/>
        <w:ind w:left="-567" w:right="-1" w:firstLine="567"/>
        <w:jc w:val="both"/>
        <w:rPr>
          <w:sz w:val="24"/>
          <w:szCs w:val="24"/>
        </w:rPr>
      </w:pPr>
      <w:r>
        <w:rPr>
          <w:sz w:val="24"/>
          <w:szCs w:val="24"/>
        </w:rPr>
        <w:t>Тогда Саша придумал бизнес-проект. Он подозвал своего брата-первоклассника Мишку и предложил ему сыграть с ним в шашки на деньги. Ставка - 200 рублей. Естественно, Мишка проиграл. Но…</w:t>
      </w:r>
    </w:p>
    <w:p w:rsidR="002B42A5" w:rsidRDefault="002B42A5" w:rsidP="00BD42A9">
      <w:pPr>
        <w:pStyle w:val="NoSpacing"/>
        <w:ind w:left="-567" w:right="-1" w:firstLine="567"/>
        <w:jc w:val="both"/>
        <w:rPr>
          <w:i/>
          <w:sz w:val="24"/>
          <w:szCs w:val="24"/>
        </w:rPr>
      </w:pPr>
      <w:r>
        <w:rPr>
          <w:i/>
          <w:sz w:val="24"/>
          <w:szCs w:val="24"/>
        </w:rPr>
        <w:t>Во второй ситуации Саша хотел заработать с помощью аферы. Скорее всего родители раскусят его хитрый ход и не дадут брату денег. Так что дохода проект не принесет.</w:t>
      </w:r>
    </w:p>
    <w:p w:rsidR="002B42A5" w:rsidRDefault="002B42A5" w:rsidP="00BD42A9">
      <w:pPr>
        <w:pStyle w:val="NoSpacing"/>
        <w:ind w:left="-567" w:right="-1" w:firstLine="567"/>
        <w:jc w:val="both"/>
        <w:rPr>
          <w:sz w:val="24"/>
          <w:szCs w:val="24"/>
        </w:rPr>
      </w:pPr>
      <w:r>
        <w:rPr>
          <w:b/>
          <w:sz w:val="24"/>
          <w:szCs w:val="24"/>
        </w:rPr>
        <w:t>Ситуация 3.</w:t>
      </w:r>
      <w:r>
        <w:rPr>
          <w:sz w:val="24"/>
          <w:szCs w:val="24"/>
        </w:rPr>
        <w:t xml:space="preserve"> Родители наняли восьмикласснику Диме репетитора по английскому языку. Плату учителю за уроки передавали с мальчиком. Через несколько месяцев сынок уже блистал на уроках английского, но почему-то сильно не высыпался. Оказалось, что репетитора он давно бросил, учит язык самостоятельно по ночам, а деньги отдает под проценты своим одноклассникам. Сейчас он весьма преуспевающий предприниматель. Но…</w:t>
      </w:r>
    </w:p>
    <w:p w:rsidR="002B42A5" w:rsidRDefault="002B42A5" w:rsidP="00BD42A9">
      <w:pPr>
        <w:pStyle w:val="NoSpacing"/>
        <w:ind w:left="-567" w:right="-1" w:firstLine="567"/>
        <w:jc w:val="both"/>
        <w:rPr>
          <w:i/>
          <w:sz w:val="24"/>
          <w:szCs w:val="24"/>
        </w:rPr>
      </w:pPr>
      <w:r>
        <w:rPr>
          <w:i/>
          <w:sz w:val="24"/>
          <w:szCs w:val="24"/>
        </w:rPr>
        <w:t>В третьей ситуации вроде все хорошо: парень заработал честно своим трудом, все продумал. Но остается червячок: своим же пацанам и под проценты? Да и родителей обманывал - навер¬ное, у них это были далеко не лишние деньги.</w:t>
      </w:r>
    </w:p>
    <w:p w:rsidR="002B42A5" w:rsidRDefault="002B42A5" w:rsidP="00BD42A9">
      <w:pPr>
        <w:pStyle w:val="NoSpacing"/>
        <w:ind w:left="-567" w:right="-1" w:firstLine="567"/>
        <w:jc w:val="both"/>
        <w:rPr>
          <w:b/>
          <w:sz w:val="24"/>
          <w:szCs w:val="24"/>
        </w:rPr>
      </w:pPr>
      <w:r>
        <w:rPr>
          <w:b/>
          <w:sz w:val="24"/>
          <w:szCs w:val="24"/>
        </w:rPr>
        <w:t>Ситуация 4.</w:t>
      </w:r>
    </w:p>
    <w:p w:rsidR="002B42A5" w:rsidRDefault="002B42A5" w:rsidP="00BD42A9">
      <w:pPr>
        <w:pStyle w:val="NoSpacing"/>
        <w:ind w:left="-567" w:right="-1" w:firstLine="567"/>
        <w:jc w:val="both"/>
        <w:rPr>
          <w:sz w:val="24"/>
          <w:szCs w:val="24"/>
        </w:rPr>
      </w:pPr>
      <w:r>
        <w:rPr>
          <w:sz w:val="24"/>
          <w:szCs w:val="24"/>
        </w:rPr>
        <w:t xml:space="preserve">Петя  просит у мамы денег. </w:t>
      </w:r>
    </w:p>
    <w:p w:rsidR="002B42A5" w:rsidRDefault="002B42A5" w:rsidP="00BD42A9">
      <w:pPr>
        <w:pStyle w:val="NoSpacing"/>
        <w:ind w:left="-567" w:right="-1" w:firstLine="567"/>
        <w:jc w:val="both"/>
        <w:rPr>
          <w:sz w:val="24"/>
          <w:szCs w:val="24"/>
        </w:rPr>
      </w:pPr>
      <w:r>
        <w:rPr>
          <w:sz w:val="24"/>
          <w:szCs w:val="24"/>
        </w:rPr>
        <w:t>- Мама, дай денег.</w:t>
      </w:r>
    </w:p>
    <w:p w:rsidR="002B42A5" w:rsidRDefault="002B42A5" w:rsidP="00BD42A9">
      <w:pPr>
        <w:pStyle w:val="NoSpacing"/>
        <w:ind w:left="-567" w:right="-1" w:firstLine="567"/>
        <w:jc w:val="both"/>
        <w:rPr>
          <w:sz w:val="24"/>
          <w:szCs w:val="24"/>
        </w:rPr>
      </w:pPr>
      <w:r>
        <w:rPr>
          <w:sz w:val="24"/>
          <w:szCs w:val="24"/>
        </w:rPr>
        <w:t>- Зачем тебе деньги?</w:t>
      </w:r>
    </w:p>
    <w:p w:rsidR="002B42A5" w:rsidRDefault="002B42A5" w:rsidP="00BD42A9">
      <w:pPr>
        <w:pStyle w:val="NoSpacing"/>
        <w:ind w:left="-567" w:right="-1" w:firstLine="567"/>
        <w:jc w:val="both"/>
        <w:rPr>
          <w:sz w:val="24"/>
          <w:szCs w:val="24"/>
        </w:rPr>
      </w:pPr>
      <w:r>
        <w:rPr>
          <w:sz w:val="24"/>
          <w:szCs w:val="24"/>
        </w:rPr>
        <w:t>- На нужды.</w:t>
      </w:r>
    </w:p>
    <w:p w:rsidR="002B42A5" w:rsidRDefault="002B42A5" w:rsidP="00BD42A9">
      <w:pPr>
        <w:pStyle w:val="NoSpacing"/>
        <w:ind w:left="-567" w:right="-1" w:firstLine="567"/>
        <w:jc w:val="both"/>
        <w:rPr>
          <w:sz w:val="24"/>
          <w:szCs w:val="24"/>
        </w:rPr>
      </w:pPr>
      <w:r>
        <w:rPr>
          <w:sz w:val="24"/>
          <w:szCs w:val="24"/>
        </w:rPr>
        <w:t>- На какие?</w:t>
      </w:r>
    </w:p>
    <w:p w:rsidR="002B42A5" w:rsidRDefault="002B42A5" w:rsidP="00BD42A9">
      <w:pPr>
        <w:pStyle w:val="NoSpacing"/>
        <w:ind w:left="-567" w:right="-1" w:firstLine="567"/>
        <w:jc w:val="both"/>
        <w:rPr>
          <w:sz w:val="24"/>
          <w:szCs w:val="24"/>
        </w:rPr>
      </w:pPr>
      <w:r>
        <w:rPr>
          <w:sz w:val="24"/>
          <w:szCs w:val="24"/>
        </w:rPr>
        <w:t>Петя  не ответил, мама денег не дала, Петя обиделся и ушел.</w:t>
      </w:r>
    </w:p>
    <w:p w:rsidR="002B42A5" w:rsidRDefault="002B42A5" w:rsidP="00BD42A9">
      <w:pPr>
        <w:pStyle w:val="NoSpacing"/>
        <w:ind w:left="-567" w:right="-1" w:firstLine="567"/>
        <w:jc w:val="both"/>
        <w:rPr>
          <w:sz w:val="24"/>
          <w:szCs w:val="24"/>
        </w:rPr>
      </w:pPr>
      <w:r>
        <w:rPr>
          <w:sz w:val="24"/>
          <w:szCs w:val="24"/>
        </w:rPr>
        <w:t>Кто прав, кто виноват?</w:t>
      </w:r>
    </w:p>
    <w:p w:rsidR="002B42A5" w:rsidRDefault="002B42A5" w:rsidP="00BD42A9">
      <w:pPr>
        <w:pStyle w:val="NoSpacing"/>
        <w:ind w:left="-567" w:right="-1" w:firstLine="567"/>
        <w:jc w:val="both"/>
        <w:rPr>
          <w:i/>
          <w:sz w:val="24"/>
          <w:szCs w:val="24"/>
        </w:rPr>
      </w:pPr>
      <w:r>
        <w:rPr>
          <w:i/>
          <w:sz w:val="24"/>
          <w:szCs w:val="24"/>
        </w:rPr>
        <w:t xml:space="preserve">ВЫВОД: </w:t>
      </w:r>
    </w:p>
    <w:p w:rsidR="002B42A5" w:rsidRDefault="002B42A5" w:rsidP="00BD42A9">
      <w:pPr>
        <w:pStyle w:val="NoSpacing"/>
        <w:ind w:left="-567" w:right="-1" w:firstLine="567"/>
        <w:jc w:val="both"/>
        <w:rPr>
          <w:i/>
          <w:sz w:val="24"/>
          <w:szCs w:val="24"/>
        </w:rPr>
      </w:pPr>
      <w:r>
        <w:rPr>
          <w:i/>
          <w:sz w:val="24"/>
          <w:szCs w:val="24"/>
        </w:rPr>
        <w:t>Всегда говорите родителям, зачем вам деньги.</w:t>
      </w:r>
    </w:p>
    <w:p w:rsidR="002B42A5" w:rsidRDefault="002B42A5" w:rsidP="00BD42A9">
      <w:pPr>
        <w:pStyle w:val="NoSpacing"/>
        <w:ind w:left="-567" w:right="-1" w:firstLine="567"/>
        <w:jc w:val="both"/>
        <w:rPr>
          <w:i/>
          <w:sz w:val="24"/>
          <w:szCs w:val="24"/>
        </w:rPr>
      </w:pPr>
      <w:r>
        <w:rPr>
          <w:i/>
          <w:sz w:val="24"/>
          <w:szCs w:val="24"/>
        </w:rPr>
        <w:t>Всегда говорите правду. Родители все равно узнают, куда вы их потратили.</w:t>
      </w:r>
    </w:p>
    <w:p w:rsidR="002B42A5" w:rsidRDefault="002B42A5" w:rsidP="00BD42A9">
      <w:pPr>
        <w:pStyle w:val="NoSpacing"/>
        <w:ind w:left="-567" w:right="-1" w:firstLine="567"/>
        <w:jc w:val="both"/>
        <w:rPr>
          <w:b/>
          <w:sz w:val="24"/>
          <w:szCs w:val="24"/>
        </w:rPr>
      </w:pPr>
      <w:r>
        <w:rPr>
          <w:b/>
          <w:sz w:val="24"/>
          <w:szCs w:val="24"/>
        </w:rPr>
        <w:t>Ситуация 5.</w:t>
      </w:r>
    </w:p>
    <w:p w:rsidR="002B42A5" w:rsidRDefault="002B42A5" w:rsidP="00BD42A9">
      <w:pPr>
        <w:pStyle w:val="NoSpacing"/>
        <w:ind w:left="-567" w:right="-1" w:firstLine="567"/>
        <w:jc w:val="both"/>
        <w:rPr>
          <w:sz w:val="24"/>
          <w:szCs w:val="24"/>
        </w:rPr>
      </w:pPr>
      <w:r>
        <w:rPr>
          <w:sz w:val="24"/>
          <w:szCs w:val="24"/>
        </w:rPr>
        <w:t xml:space="preserve">Петя  захотел новый телефон и просит  у мамы денег. </w:t>
      </w:r>
    </w:p>
    <w:p w:rsidR="002B42A5" w:rsidRDefault="002B42A5" w:rsidP="00BD42A9">
      <w:pPr>
        <w:pStyle w:val="NoSpacing"/>
        <w:ind w:left="-567" w:right="-1" w:firstLine="567"/>
        <w:jc w:val="both"/>
        <w:rPr>
          <w:sz w:val="24"/>
          <w:szCs w:val="24"/>
        </w:rPr>
      </w:pPr>
      <w:r>
        <w:rPr>
          <w:sz w:val="24"/>
          <w:szCs w:val="24"/>
        </w:rPr>
        <w:t>- Мама, дай денег.</w:t>
      </w:r>
    </w:p>
    <w:p w:rsidR="002B42A5" w:rsidRDefault="002B42A5" w:rsidP="00BD42A9">
      <w:pPr>
        <w:pStyle w:val="NoSpacing"/>
        <w:ind w:left="-567" w:right="-1" w:firstLine="567"/>
        <w:jc w:val="both"/>
        <w:rPr>
          <w:sz w:val="24"/>
          <w:szCs w:val="24"/>
        </w:rPr>
      </w:pPr>
      <w:r>
        <w:rPr>
          <w:sz w:val="24"/>
          <w:szCs w:val="24"/>
        </w:rPr>
        <w:t>- Зачем тебе деньги?</w:t>
      </w:r>
    </w:p>
    <w:p w:rsidR="002B42A5" w:rsidRDefault="002B42A5" w:rsidP="00BD42A9">
      <w:pPr>
        <w:pStyle w:val="NoSpacing"/>
        <w:ind w:left="-567" w:right="-1" w:firstLine="567"/>
        <w:jc w:val="both"/>
        <w:rPr>
          <w:sz w:val="24"/>
          <w:szCs w:val="24"/>
        </w:rPr>
      </w:pPr>
      <w:r>
        <w:rPr>
          <w:sz w:val="24"/>
          <w:szCs w:val="24"/>
        </w:rPr>
        <w:t>- Хочу новый телефон!</w:t>
      </w:r>
    </w:p>
    <w:p w:rsidR="002B42A5" w:rsidRDefault="002B42A5" w:rsidP="00BD42A9">
      <w:pPr>
        <w:pStyle w:val="NoSpacing"/>
        <w:ind w:left="-567" w:right="-1" w:firstLine="567"/>
        <w:jc w:val="both"/>
        <w:rPr>
          <w:sz w:val="24"/>
          <w:szCs w:val="24"/>
        </w:rPr>
      </w:pPr>
      <w:r>
        <w:rPr>
          <w:sz w:val="24"/>
          <w:szCs w:val="24"/>
        </w:rPr>
        <w:t>Мама денег не дала, Петя обиделся и ушел.</w:t>
      </w:r>
    </w:p>
    <w:p w:rsidR="002B42A5" w:rsidRDefault="002B42A5" w:rsidP="00BD42A9">
      <w:pPr>
        <w:pStyle w:val="NoSpacing"/>
        <w:ind w:left="-567" w:right="-1" w:firstLine="567"/>
        <w:jc w:val="both"/>
        <w:rPr>
          <w:sz w:val="24"/>
          <w:szCs w:val="24"/>
        </w:rPr>
      </w:pPr>
      <w:r>
        <w:rPr>
          <w:sz w:val="24"/>
          <w:szCs w:val="24"/>
        </w:rPr>
        <w:t>Кто прав, кто виноват?</w:t>
      </w:r>
    </w:p>
    <w:p w:rsidR="002B42A5" w:rsidRDefault="002B42A5" w:rsidP="00BD42A9">
      <w:pPr>
        <w:pStyle w:val="NoSpacing"/>
        <w:ind w:left="-567" w:right="-1" w:firstLine="567"/>
        <w:jc w:val="both"/>
        <w:rPr>
          <w:i/>
          <w:sz w:val="24"/>
          <w:szCs w:val="24"/>
        </w:rPr>
      </w:pPr>
      <w:r>
        <w:rPr>
          <w:i/>
          <w:sz w:val="24"/>
          <w:szCs w:val="24"/>
        </w:rPr>
        <w:t xml:space="preserve">ВЫВОД: </w:t>
      </w:r>
    </w:p>
    <w:p w:rsidR="002B42A5" w:rsidRDefault="002B42A5" w:rsidP="00BD42A9">
      <w:pPr>
        <w:pStyle w:val="NoSpacing"/>
        <w:ind w:left="-567" w:right="-1" w:firstLine="567"/>
        <w:jc w:val="both"/>
        <w:rPr>
          <w:i/>
          <w:sz w:val="24"/>
          <w:szCs w:val="24"/>
        </w:rPr>
      </w:pPr>
      <w:r>
        <w:rPr>
          <w:i/>
          <w:sz w:val="24"/>
          <w:szCs w:val="24"/>
        </w:rPr>
        <w:t>Соизмеряй свои «хочу» и «могу».</w:t>
      </w:r>
    </w:p>
    <w:p w:rsidR="002B42A5" w:rsidRDefault="002B42A5" w:rsidP="00BD42A9">
      <w:pPr>
        <w:pStyle w:val="NoSpacing"/>
        <w:ind w:left="-567" w:right="-1" w:firstLine="567"/>
        <w:jc w:val="both"/>
        <w:rPr>
          <w:i/>
          <w:sz w:val="24"/>
          <w:szCs w:val="24"/>
        </w:rPr>
      </w:pPr>
      <w:r>
        <w:rPr>
          <w:i/>
          <w:sz w:val="24"/>
          <w:szCs w:val="24"/>
        </w:rPr>
        <w:t>Помни о возможностях своей семьи.</w:t>
      </w:r>
    </w:p>
    <w:p w:rsidR="002B42A5" w:rsidRDefault="002B42A5" w:rsidP="00BD42A9">
      <w:pPr>
        <w:pStyle w:val="NoSpacing"/>
        <w:ind w:left="-567" w:right="-1" w:firstLine="567"/>
        <w:jc w:val="both"/>
        <w:rPr>
          <w:b/>
          <w:sz w:val="24"/>
          <w:szCs w:val="24"/>
        </w:rPr>
      </w:pPr>
      <w:r>
        <w:rPr>
          <w:b/>
          <w:sz w:val="24"/>
          <w:szCs w:val="24"/>
        </w:rPr>
        <w:t>Ситуация 6.</w:t>
      </w:r>
    </w:p>
    <w:p w:rsidR="002B42A5" w:rsidRDefault="002B42A5" w:rsidP="00BD42A9">
      <w:pPr>
        <w:pStyle w:val="NoSpacing"/>
        <w:ind w:left="-567" w:right="-1" w:firstLine="567"/>
        <w:jc w:val="both"/>
        <w:rPr>
          <w:sz w:val="24"/>
          <w:szCs w:val="24"/>
        </w:rPr>
      </w:pPr>
      <w:r>
        <w:rPr>
          <w:sz w:val="24"/>
          <w:szCs w:val="24"/>
        </w:rPr>
        <w:t xml:space="preserve">Петя  просит у мамы денег. </w:t>
      </w:r>
    </w:p>
    <w:p w:rsidR="002B42A5" w:rsidRDefault="002B42A5" w:rsidP="00BD42A9">
      <w:pPr>
        <w:pStyle w:val="NoSpacing"/>
        <w:ind w:left="-567" w:right="-1" w:firstLine="567"/>
        <w:jc w:val="both"/>
        <w:rPr>
          <w:sz w:val="24"/>
          <w:szCs w:val="24"/>
        </w:rPr>
      </w:pPr>
      <w:r>
        <w:rPr>
          <w:sz w:val="24"/>
          <w:szCs w:val="24"/>
        </w:rPr>
        <w:t>- Мама, дай денег.</w:t>
      </w:r>
    </w:p>
    <w:p w:rsidR="002B42A5" w:rsidRDefault="002B42A5" w:rsidP="00BD42A9">
      <w:pPr>
        <w:pStyle w:val="NoSpacing"/>
        <w:ind w:left="-567" w:right="-1" w:firstLine="567"/>
        <w:jc w:val="both"/>
        <w:rPr>
          <w:sz w:val="24"/>
          <w:szCs w:val="24"/>
        </w:rPr>
      </w:pPr>
      <w:r>
        <w:rPr>
          <w:sz w:val="24"/>
          <w:szCs w:val="24"/>
        </w:rPr>
        <w:t>- Зачем тебе деньги?</w:t>
      </w:r>
    </w:p>
    <w:p w:rsidR="002B42A5" w:rsidRDefault="002B42A5" w:rsidP="00BD42A9">
      <w:pPr>
        <w:pStyle w:val="NoSpacing"/>
        <w:ind w:left="-567" w:right="-1" w:firstLine="567"/>
        <w:jc w:val="both"/>
        <w:rPr>
          <w:sz w:val="24"/>
          <w:szCs w:val="24"/>
        </w:rPr>
      </w:pPr>
      <w:r>
        <w:rPr>
          <w:sz w:val="24"/>
          <w:szCs w:val="24"/>
        </w:rPr>
        <w:t>- Я занял у друга на булочку.</w:t>
      </w:r>
    </w:p>
    <w:p w:rsidR="002B42A5" w:rsidRDefault="002B42A5" w:rsidP="00BD42A9">
      <w:pPr>
        <w:pStyle w:val="NoSpacing"/>
        <w:ind w:left="-567" w:right="-1" w:firstLine="567"/>
        <w:jc w:val="both"/>
        <w:rPr>
          <w:sz w:val="24"/>
          <w:szCs w:val="24"/>
        </w:rPr>
      </w:pPr>
      <w:r>
        <w:rPr>
          <w:sz w:val="24"/>
          <w:szCs w:val="24"/>
        </w:rPr>
        <w:t>Мама денег не дала, Петя обиделся и ушел.</w:t>
      </w:r>
    </w:p>
    <w:p w:rsidR="002B42A5" w:rsidRDefault="002B42A5" w:rsidP="00BD42A9">
      <w:pPr>
        <w:pStyle w:val="NoSpacing"/>
        <w:ind w:left="-567" w:right="-1" w:firstLine="567"/>
        <w:jc w:val="both"/>
        <w:rPr>
          <w:sz w:val="24"/>
          <w:szCs w:val="24"/>
        </w:rPr>
      </w:pPr>
      <w:r>
        <w:rPr>
          <w:sz w:val="24"/>
          <w:szCs w:val="24"/>
        </w:rPr>
        <w:t>Кто прав, кто виноват?</w:t>
      </w:r>
    </w:p>
    <w:p w:rsidR="002B42A5" w:rsidRDefault="002B42A5" w:rsidP="00BD42A9">
      <w:pPr>
        <w:pStyle w:val="NoSpacing"/>
        <w:ind w:left="-567" w:right="-1" w:firstLine="567"/>
        <w:jc w:val="both"/>
        <w:rPr>
          <w:i/>
          <w:sz w:val="24"/>
          <w:szCs w:val="24"/>
        </w:rPr>
      </w:pPr>
      <w:r>
        <w:rPr>
          <w:i/>
          <w:sz w:val="24"/>
          <w:szCs w:val="24"/>
        </w:rPr>
        <w:t xml:space="preserve">ВЫВОД: </w:t>
      </w:r>
    </w:p>
    <w:p w:rsidR="002B42A5" w:rsidRDefault="002B42A5" w:rsidP="00BD42A9">
      <w:pPr>
        <w:pStyle w:val="NoSpacing"/>
        <w:ind w:left="-567" w:right="-1" w:firstLine="567"/>
        <w:jc w:val="both"/>
        <w:rPr>
          <w:i/>
          <w:sz w:val="24"/>
          <w:szCs w:val="24"/>
        </w:rPr>
      </w:pPr>
      <w:r>
        <w:rPr>
          <w:i/>
          <w:sz w:val="24"/>
          <w:szCs w:val="24"/>
        </w:rPr>
        <w:t>Никогда не занимай денег! Ты не зарабатываешь! Отдавать твоим родителям! Помни об этом.</w:t>
      </w:r>
    </w:p>
    <w:p w:rsidR="002B42A5" w:rsidRDefault="002B42A5" w:rsidP="00BD42A9">
      <w:pPr>
        <w:pStyle w:val="NoSpacing"/>
        <w:ind w:left="-567" w:right="-1" w:firstLine="567"/>
        <w:jc w:val="both"/>
        <w:rPr>
          <w:sz w:val="24"/>
          <w:szCs w:val="24"/>
        </w:rPr>
      </w:pPr>
      <w:r>
        <w:rPr>
          <w:b/>
          <w:sz w:val="24"/>
          <w:szCs w:val="24"/>
        </w:rPr>
        <w:t>Вывод.</w:t>
      </w:r>
      <w:r>
        <w:rPr>
          <w:sz w:val="24"/>
          <w:szCs w:val="24"/>
        </w:rPr>
        <w:t xml:space="preserve"> Во всех этих ситуациях дети захотели получить материальную независимость от родителей. И это похвально. Но культура обращения с деньгами требует, чтобы эти деньги были заработаны честно, не ущемляли ничьих интересов и не содействовали порокам. Тогда вместе с деньгами появляется и то, что за деньги купить нельзя, - уважение к самому себе.</w:t>
      </w:r>
    </w:p>
    <w:p w:rsidR="002B42A5" w:rsidRDefault="002B42A5" w:rsidP="00BD42A9">
      <w:pPr>
        <w:pStyle w:val="NoSpacing"/>
        <w:ind w:left="-567" w:right="-1" w:firstLine="567"/>
        <w:jc w:val="both"/>
        <w:rPr>
          <w:b/>
          <w:color w:val="002060"/>
          <w:sz w:val="24"/>
          <w:szCs w:val="24"/>
        </w:rPr>
      </w:pPr>
      <w:r>
        <w:rPr>
          <w:b/>
          <w:color w:val="002060"/>
          <w:sz w:val="24"/>
          <w:szCs w:val="24"/>
        </w:rPr>
        <w:t>4. Продолжите фразу.</w:t>
      </w:r>
    </w:p>
    <w:p w:rsidR="002B42A5" w:rsidRDefault="002B42A5" w:rsidP="00BD42A9">
      <w:pPr>
        <w:pStyle w:val="NoSpacing"/>
        <w:ind w:left="-567" w:right="-1" w:firstLine="567"/>
        <w:jc w:val="both"/>
        <w:rPr>
          <w:b/>
          <w:sz w:val="24"/>
          <w:szCs w:val="24"/>
        </w:rPr>
      </w:pPr>
      <w:r>
        <w:rPr>
          <w:b/>
          <w:sz w:val="24"/>
          <w:szCs w:val="24"/>
        </w:rPr>
        <w:t>Если денег не хватает. То можно их…:</w:t>
      </w:r>
    </w:p>
    <w:p w:rsidR="002B42A5" w:rsidRDefault="002B42A5" w:rsidP="00BD42A9">
      <w:pPr>
        <w:pStyle w:val="NoSpacing"/>
        <w:ind w:left="-567" w:right="-1" w:firstLine="567"/>
        <w:jc w:val="both"/>
        <w:rPr>
          <w:b/>
          <w:sz w:val="24"/>
          <w:szCs w:val="24"/>
        </w:rPr>
      </w:pPr>
      <w:r>
        <w:rPr>
          <w:b/>
          <w:sz w:val="24"/>
          <w:szCs w:val="24"/>
        </w:rPr>
        <w:t>- ЗАРАБОТАТЬ</w:t>
      </w:r>
    </w:p>
    <w:p w:rsidR="002B42A5" w:rsidRDefault="002B42A5" w:rsidP="00BD42A9">
      <w:pPr>
        <w:pStyle w:val="NoSpacing"/>
        <w:ind w:left="-567" w:right="-1" w:firstLine="567"/>
        <w:jc w:val="both"/>
        <w:rPr>
          <w:b/>
          <w:sz w:val="24"/>
          <w:szCs w:val="24"/>
        </w:rPr>
      </w:pPr>
      <w:r>
        <w:rPr>
          <w:b/>
          <w:sz w:val="24"/>
          <w:szCs w:val="24"/>
        </w:rPr>
        <w:t>- СЭКОНОМИТЬ</w:t>
      </w:r>
    </w:p>
    <w:p w:rsidR="002B42A5" w:rsidRDefault="002B42A5" w:rsidP="00BD42A9">
      <w:pPr>
        <w:pStyle w:val="NoSpacing"/>
        <w:ind w:left="-567" w:right="-1" w:firstLine="567"/>
        <w:jc w:val="both"/>
        <w:rPr>
          <w:sz w:val="24"/>
          <w:szCs w:val="24"/>
        </w:rPr>
      </w:pPr>
      <w:r>
        <w:rPr>
          <w:sz w:val="24"/>
          <w:szCs w:val="24"/>
        </w:rPr>
        <w:t xml:space="preserve">- Как можно </w:t>
      </w:r>
      <w:r>
        <w:rPr>
          <w:sz w:val="24"/>
          <w:szCs w:val="24"/>
          <w:u w:val="single"/>
        </w:rPr>
        <w:t>заработать</w:t>
      </w:r>
      <w:r>
        <w:rPr>
          <w:sz w:val="24"/>
          <w:szCs w:val="24"/>
        </w:rPr>
        <w:t xml:space="preserve"> школьникам. Выберите то, что подходит вам.</w:t>
      </w:r>
    </w:p>
    <w:p w:rsidR="002B42A5" w:rsidRDefault="002B42A5" w:rsidP="00BD42A9">
      <w:pPr>
        <w:pStyle w:val="NoSpacing"/>
        <w:ind w:left="-567" w:right="-1" w:firstLine="567"/>
        <w:jc w:val="both"/>
        <w:rPr>
          <w:sz w:val="24"/>
          <w:szCs w:val="24"/>
        </w:rPr>
      </w:pPr>
      <w:r>
        <w:rPr>
          <w:sz w:val="24"/>
          <w:szCs w:val="24"/>
        </w:rPr>
        <w:t>(мытьё машин; почта; торговля комнатными цветами.</w:t>
      </w:r>
    </w:p>
    <w:p w:rsidR="002B42A5" w:rsidRDefault="002B42A5" w:rsidP="00BD42A9">
      <w:pPr>
        <w:pStyle w:val="NoSpacing"/>
        <w:ind w:left="-567" w:right="-1" w:firstLine="567"/>
        <w:jc w:val="both"/>
        <w:rPr>
          <w:sz w:val="24"/>
          <w:szCs w:val="24"/>
        </w:rPr>
      </w:pPr>
      <w:r>
        <w:rPr>
          <w:sz w:val="24"/>
          <w:szCs w:val="24"/>
        </w:rPr>
        <w:t>временное трудоустройство в летний период;</w:t>
      </w:r>
    </w:p>
    <w:p w:rsidR="002B42A5" w:rsidRDefault="002B42A5" w:rsidP="00BD42A9">
      <w:pPr>
        <w:pStyle w:val="NoSpacing"/>
        <w:ind w:left="-567" w:right="-1" w:firstLine="567"/>
        <w:jc w:val="both"/>
        <w:rPr>
          <w:sz w:val="24"/>
          <w:szCs w:val="24"/>
        </w:rPr>
      </w:pPr>
      <w:r>
        <w:rPr>
          <w:sz w:val="24"/>
          <w:szCs w:val="24"/>
        </w:rPr>
        <w:t>вскапывание огорода; складывание сена; картофель копать; разведение и продажа аквариумных рыбок, хомячков, морских свинок, мелкий ремонт, выращивание овощей).</w:t>
      </w:r>
    </w:p>
    <w:p w:rsidR="002B42A5" w:rsidRDefault="002B42A5" w:rsidP="00BD42A9">
      <w:pPr>
        <w:pStyle w:val="NoSpacing"/>
        <w:ind w:left="-567" w:right="-1" w:firstLine="567"/>
        <w:jc w:val="both"/>
        <w:rPr>
          <w:sz w:val="24"/>
          <w:szCs w:val="24"/>
        </w:rPr>
      </w:pPr>
    </w:p>
    <w:p w:rsidR="002B42A5" w:rsidRDefault="002B42A5" w:rsidP="00BD42A9">
      <w:pPr>
        <w:pStyle w:val="NoSpacing"/>
        <w:ind w:left="-567" w:right="-1" w:firstLine="567"/>
        <w:jc w:val="both"/>
        <w:rPr>
          <w:sz w:val="24"/>
          <w:szCs w:val="24"/>
        </w:rPr>
      </w:pPr>
      <w:r>
        <w:rPr>
          <w:sz w:val="24"/>
          <w:szCs w:val="24"/>
        </w:rPr>
        <w:t xml:space="preserve">- Как можно </w:t>
      </w:r>
      <w:r>
        <w:rPr>
          <w:sz w:val="24"/>
          <w:szCs w:val="24"/>
          <w:u w:val="single"/>
        </w:rPr>
        <w:t>сэкономить</w:t>
      </w:r>
      <w:r>
        <w:rPr>
          <w:sz w:val="24"/>
          <w:szCs w:val="24"/>
        </w:rPr>
        <w:t>? Выберите то, что подходит вам.</w:t>
      </w:r>
    </w:p>
    <w:p w:rsidR="002B42A5" w:rsidRDefault="002B42A5" w:rsidP="00BD42A9">
      <w:pPr>
        <w:pStyle w:val="NoSpacing"/>
        <w:ind w:left="-567" w:right="-1" w:firstLine="567"/>
        <w:jc w:val="both"/>
        <w:rPr>
          <w:sz w:val="24"/>
          <w:szCs w:val="24"/>
        </w:rPr>
      </w:pPr>
      <w:r>
        <w:rPr>
          <w:sz w:val="24"/>
          <w:szCs w:val="24"/>
        </w:rPr>
        <w:t>(Ремонт  обуви  своими  руками.</w:t>
      </w:r>
    </w:p>
    <w:p w:rsidR="002B42A5" w:rsidRDefault="002B42A5" w:rsidP="00BD42A9">
      <w:pPr>
        <w:pStyle w:val="NoSpacing"/>
        <w:ind w:left="-567" w:right="-1" w:firstLine="567"/>
        <w:jc w:val="both"/>
        <w:rPr>
          <w:sz w:val="24"/>
          <w:szCs w:val="24"/>
        </w:rPr>
      </w:pPr>
      <w:r>
        <w:rPr>
          <w:sz w:val="24"/>
          <w:szCs w:val="24"/>
        </w:rPr>
        <w:t>Ремонт  одежды  своими  руками.</w:t>
      </w:r>
    </w:p>
    <w:p w:rsidR="002B42A5" w:rsidRDefault="002B42A5" w:rsidP="00BD42A9">
      <w:pPr>
        <w:pStyle w:val="NoSpacing"/>
        <w:ind w:left="-567" w:right="-1" w:firstLine="567"/>
        <w:jc w:val="both"/>
        <w:rPr>
          <w:sz w:val="24"/>
          <w:szCs w:val="24"/>
        </w:rPr>
      </w:pPr>
      <w:r>
        <w:rPr>
          <w:sz w:val="24"/>
          <w:szCs w:val="24"/>
        </w:rPr>
        <w:t>Можно  экономить  электроэнергию.</w:t>
      </w:r>
    </w:p>
    <w:p w:rsidR="002B42A5" w:rsidRDefault="002B42A5" w:rsidP="00BD42A9">
      <w:pPr>
        <w:pStyle w:val="NoSpacing"/>
        <w:ind w:left="-567" w:right="-1" w:firstLine="567"/>
        <w:jc w:val="both"/>
        <w:rPr>
          <w:sz w:val="24"/>
          <w:szCs w:val="24"/>
        </w:rPr>
      </w:pPr>
      <w:r>
        <w:rPr>
          <w:sz w:val="24"/>
          <w:szCs w:val="24"/>
        </w:rPr>
        <w:t>Отказ  от  курения  и  спиртного.</w:t>
      </w:r>
    </w:p>
    <w:p w:rsidR="002B42A5" w:rsidRDefault="002B42A5" w:rsidP="00BD42A9">
      <w:pPr>
        <w:pStyle w:val="NoSpacing"/>
        <w:ind w:left="-567" w:right="-1" w:firstLine="567"/>
        <w:jc w:val="both"/>
        <w:rPr>
          <w:sz w:val="24"/>
          <w:szCs w:val="24"/>
        </w:rPr>
      </w:pPr>
      <w:r>
        <w:rPr>
          <w:sz w:val="24"/>
          <w:szCs w:val="24"/>
        </w:rPr>
        <w:t>Закаливание  организма,  занятие  спортом, отказ  от  лекарств.</w:t>
      </w:r>
    </w:p>
    <w:p w:rsidR="002B42A5" w:rsidRDefault="002B42A5" w:rsidP="00BD42A9">
      <w:pPr>
        <w:pStyle w:val="NoSpacing"/>
        <w:ind w:left="-567" w:right="-1" w:firstLine="567"/>
        <w:jc w:val="both"/>
        <w:rPr>
          <w:sz w:val="24"/>
          <w:szCs w:val="24"/>
        </w:rPr>
      </w:pPr>
      <w:r>
        <w:rPr>
          <w:sz w:val="24"/>
          <w:szCs w:val="24"/>
        </w:rPr>
        <w:t>Своевременное  утепление  окон,  балкона,  дверей,  чтобы  было  тепло  и  не  было  трат  на  лекарства.</w:t>
      </w:r>
    </w:p>
    <w:p w:rsidR="002B42A5" w:rsidRDefault="002B42A5" w:rsidP="00BD42A9">
      <w:pPr>
        <w:pStyle w:val="NoSpacing"/>
        <w:ind w:left="-567" w:right="-1" w:firstLine="567"/>
        <w:jc w:val="both"/>
        <w:rPr>
          <w:sz w:val="24"/>
          <w:szCs w:val="24"/>
        </w:rPr>
      </w:pPr>
      <w:r>
        <w:rPr>
          <w:sz w:val="24"/>
          <w:szCs w:val="24"/>
        </w:rPr>
        <w:t>Бережное  использование  личного  имущества,  уберегает  его  от  ненужного  ремонта  и  покупки  нового.</w:t>
      </w:r>
    </w:p>
    <w:p w:rsidR="002B42A5" w:rsidRDefault="002B42A5" w:rsidP="00BD42A9">
      <w:pPr>
        <w:pStyle w:val="NoSpacing"/>
        <w:ind w:left="-567" w:right="-1" w:firstLine="567"/>
        <w:jc w:val="both"/>
        <w:rPr>
          <w:sz w:val="24"/>
          <w:szCs w:val="24"/>
        </w:rPr>
      </w:pPr>
      <w:r>
        <w:rPr>
          <w:sz w:val="24"/>
          <w:szCs w:val="24"/>
        </w:rPr>
        <w:t>Заготовка  на  зиму  картошки,  лука,  квашеной  капусты,  мяса,  солений,  варенья,  маринадов).</w:t>
      </w:r>
    </w:p>
    <w:p w:rsidR="002B42A5" w:rsidRDefault="002B42A5" w:rsidP="00BD42A9">
      <w:pPr>
        <w:pStyle w:val="NoSpacing"/>
        <w:ind w:left="-567" w:right="-1" w:firstLine="567"/>
        <w:jc w:val="both"/>
        <w:rPr>
          <w:sz w:val="24"/>
          <w:szCs w:val="24"/>
        </w:rPr>
      </w:pPr>
    </w:p>
    <w:p w:rsidR="002B42A5" w:rsidRDefault="002B42A5" w:rsidP="00BD42A9">
      <w:pPr>
        <w:pStyle w:val="NoSpacing"/>
        <w:ind w:left="-567" w:right="-1" w:firstLine="567"/>
        <w:jc w:val="both"/>
        <w:rPr>
          <w:sz w:val="24"/>
          <w:szCs w:val="24"/>
        </w:rPr>
      </w:pPr>
      <w:r>
        <w:rPr>
          <w:sz w:val="24"/>
          <w:szCs w:val="24"/>
        </w:rPr>
        <w:t>-Эти советы вы можете дать дома своим родителям, а некоторые из них и выполнять самим.</w:t>
      </w:r>
    </w:p>
    <w:p w:rsidR="002B42A5" w:rsidRDefault="002B42A5" w:rsidP="00BD42A9">
      <w:pPr>
        <w:pStyle w:val="NoSpacing"/>
        <w:ind w:left="-567" w:right="-1" w:firstLine="567"/>
        <w:jc w:val="both"/>
        <w:rPr>
          <w:b/>
          <w:sz w:val="24"/>
          <w:szCs w:val="24"/>
        </w:rPr>
      </w:pPr>
      <w:r>
        <w:rPr>
          <w:b/>
          <w:color w:val="002060"/>
          <w:sz w:val="24"/>
          <w:szCs w:val="24"/>
          <w:lang w:val="en-US"/>
        </w:rPr>
        <w:t>V</w:t>
      </w:r>
      <w:r>
        <w:rPr>
          <w:b/>
          <w:color w:val="002060"/>
          <w:sz w:val="24"/>
          <w:szCs w:val="24"/>
        </w:rPr>
        <w:t>. Тест «Можете ли вы подружиться с деньгами».</w:t>
      </w:r>
    </w:p>
    <w:p w:rsidR="002B42A5" w:rsidRDefault="002B42A5" w:rsidP="00BD42A9">
      <w:pPr>
        <w:pStyle w:val="NoSpacing"/>
        <w:ind w:left="-567" w:right="-1" w:firstLine="567"/>
        <w:jc w:val="both"/>
        <w:rPr>
          <w:sz w:val="24"/>
          <w:szCs w:val="24"/>
        </w:rPr>
      </w:pPr>
      <w:r>
        <w:rPr>
          <w:sz w:val="24"/>
          <w:szCs w:val="24"/>
        </w:rPr>
        <w:t>- Кто-то сказал, что если сегодня с утра раздать всем людям по 100 рублей, то уже к обеду окажется, что у одних денег больше ста рублей, а у других - меньше. Если бы знать заранее, в число кого ты попадёшь… Попробуйте определить, можете ли вы подружиться с деньгами.</w:t>
      </w:r>
    </w:p>
    <w:p w:rsidR="002B42A5" w:rsidRDefault="002B42A5" w:rsidP="00BD42A9">
      <w:pPr>
        <w:pStyle w:val="NoSpacing"/>
        <w:ind w:left="-567" w:right="-1" w:firstLine="567"/>
        <w:jc w:val="both"/>
        <w:rPr>
          <w:sz w:val="24"/>
          <w:szCs w:val="24"/>
        </w:rPr>
      </w:pPr>
      <w:r>
        <w:rPr>
          <w:sz w:val="24"/>
          <w:szCs w:val="24"/>
        </w:rPr>
        <w:t>Можете ли вы подружится с деньгами? Сейчас проверим.</w:t>
      </w:r>
    </w:p>
    <w:p w:rsidR="002B42A5" w:rsidRDefault="002B42A5" w:rsidP="00BD42A9">
      <w:pPr>
        <w:pStyle w:val="NoSpacing"/>
        <w:ind w:left="-567" w:right="-1" w:firstLine="567"/>
        <w:jc w:val="both"/>
        <w:rPr>
          <w:sz w:val="24"/>
          <w:szCs w:val="24"/>
        </w:rPr>
      </w:pPr>
    </w:p>
    <w:p w:rsidR="002B42A5" w:rsidRDefault="002B42A5" w:rsidP="00BD42A9">
      <w:pPr>
        <w:pStyle w:val="NoSpacing"/>
        <w:ind w:left="-567" w:right="-1" w:firstLine="567"/>
        <w:jc w:val="both"/>
        <w:rPr>
          <w:sz w:val="24"/>
          <w:szCs w:val="24"/>
        </w:rPr>
      </w:pPr>
      <w:r>
        <w:rPr>
          <w:sz w:val="24"/>
          <w:szCs w:val="24"/>
        </w:rPr>
        <w:t xml:space="preserve">В работе меня привлекает результат, а не процесс.(1б.) </w:t>
      </w:r>
    </w:p>
    <w:p w:rsidR="002B42A5" w:rsidRDefault="002B42A5" w:rsidP="00BD42A9">
      <w:pPr>
        <w:pStyle w:val="NoSpacing"/>
        <w:ind w:left="-567" w:right="-1" w:firstLine="567"/>
        <w:jc w:val="both"/>
        <w:rPr>
          <w:sz w:val="24"/>
          <w:szCs w:val="24"/>
        </w:rPr>
      </w:pPr>
      <w:r>
        <w:rPr>
          <w:sz w:val="24"/>
          <w:szCs w:val="24"/>
        </w:rPr>
        <w:t xml:space="preserve">Я всегда уделяю больше внимания реальной ситуации, чем своим планам.(1б.) </w:t>
      </w:r>
    </w:p>
    <w:p w:rsidR="002B42A5" w:rsidRDefault="002B42A5" w:rsidP="00BD42A9">
      <w:pPr>
        <w:pStyle w:val="NoSpacing"/>
        <w:ind w:left="-567" w:right="-1" w:firstLine="567"/>
        <w:jc w:val="both"/>
        <w:rPr>
          <w:sz w:val="24"/>
          <w:szCs w:val="24"/>
        </w:rPr>
      </w:pPr>
      <w:r>
        <w:rPr>
          <w:sz w:val="24"/>
          <w:szCs w:val="24"/>
        </w:rPr>
        <w:t xml:space="preserve">Закончив дело, я могу без труда взяться за другое.(1б.) </w:t>
      </w:r>
    </w:p>
    <w:p w:rsidR="002B42A5" w:rsidRDefault="002B42A5" w:rsidP="00BD42A9">
      <w:pPr>
        <w:pStyle w:val="NoSpacing"/>
        <w:ind w:left="-567" w:right="-1" w:firstLine="567"/>
        <w:jc w:val="both"/>
        <w:rPr>
          <w:sz w:val="24"/>
          <w:szCs w:val="24"/>
        </w:rPr>
      </w:pPr>
      <w:r>
        <w:rPr>
          <w:sz w:val="24"/>
          <w:szCs w:val="24"/>
        </w:rPr>
        <w:t xml:space="preserve">Деньги - самое главное в жизни.(7б.) </w:t>
      </w:r>
    </w:p>
    <w:p w:rsidR="002B42A5" w:rsidRDefault="002B42A5" w:rsidP="00BD42A9">
      <w:pPr>
        <w:pStyle w:val="NoSpacing"/>
        <w:ind w:left="-567" w:right="-1" w:firstLine="567"/>
        <w:jc w:val="both"/>
        <w:rPr>
          <w:sz w:val="24"/>
          <w:szCs w:val="24"/>
        </w:rPr>
      </w:pPr>
      <w:r>
        <w:rPr>
          <w:sz w:val="24"/>
          <w:szCs w:val="24"/>
        </w:rPr>
        <w:t xml:space="preserve">Я мгновенно переключаюсь с одного дела на другое и легко возвращаюсь к прерванной работе.(1б.) </w:t>
      </w:r>
    </w:p>
    <w:p w:rsidR="002B42A5" w:rsidRDefault="002B42A5" w:rsidP="00BD42A9">
      <w:pPr>
        <w:pStyle w:val="NoSpacing"/>
        <w:ind w:left="-567" w:right="-1" w:firstLine="567"/>
        <w:jc w:val="both"/>
        <w:rPr>
          <w:sz w:val="24"/>
          <w:szCs w:val="24"/>
        </w:rPr>
      </w:pPr>
      <w:r>
        <w:rPr>
          <w:sz w:val="24"/>
          <w:szCs w:val="24"/>
        </w:rPr>
        <w:t xml:space="preserve">Я могу работать 10-12ч., даже если работа мне неприятна.(1б.) </w:t>
      </w:r>
    </w:p>
    <w:p w:rsidR="002B42A5" w:rsidRDefault="002B42A5" w:rsidP="00BD42A9">
      <w:pPr>
        <w:pStyle w:val="NoSpacing"/>
        <w:ind w:left="-567" w:right="-1" w:firstLine="567"/>
        <w:jc w:val="both"/>
        <w:rPr>
          <w:sz w:val="24"/>
          <w:szCs w:val="24"/>
        </w:rPr>
      </w:pPr>
      <w:r>
        <w:rPr>
          <w:sz w:val="24"/>
          <w:szCs w:val="24"/>
        </w:rPr>
        <w:t xml:space="preserve">Если я разбогатею, я решу себе все проблемы(7б.) </w:t>
      </w:r>
    </w:p>
    <w:p w:rsidR="002B42A5" w:rsidRDefault="002B42A5" w:rsidP="00BD42A9">
      <w:pPr>
        <w:pStyle w:val="NoSpacing"/>
        <w:ind w:left="-567" w:right="-1" w:firstLine="567"/>
        <w:jc w:val="both"/>
        <w:rPr>
          <w:sz w:val="24"/>
          <w:szCs w:val="24"/>
        </w:rPr>
      </w:pPr>
      <w:r>
        <w:rPr>
          <w:sz w:val="24"/>
          <w:szCs w:val="24"/>
        </w:rPr>
        <w:t xml:space="preserve">Любая компания признаёт меня лидером.(5б.) </w:t>
      </w:r>
    </w:p>
    <w:p w:rsidR="002B42A5" w:rsidRDefault="002B42A5" w:rsidP="00BD42A9">
      <w:pPr>
        <w:pStyle w:val="NoSpacing"/>
        <w:ind w:left="-567" w:right="-1" w:firstLine="567"/>
        <w:jc w:val="both"/>
        <w:rPr>
          <w:sz w:val="24"/>
          <w:szCs w:val="24"/>
        </w:rPr>
      </w:pPr>
      <w:r>
        <w:rPr>
          <w:sz w:val="24"/>
          <w:szCs w:val="24"/>
        </w:rPr>
        <w:t xml:space="preserve">Я не вижу в жизни больше привлекательной цели, чем богатство.(4б.) </w:t>
      </w:r>
    </w:p>
    <w:p w:rsidR="002B42A5" w:rsidRDefault="002B42A5" w:rsidP="00BD42A9">
      <w:pPr>
        <w:pStyle w:val="NoSpacing"/>
        <w:ind w:left="-567" w:right="-1" w:firstLine="567"/>
        <w:jc w:val="both"/>
        <w:rPr>
          <w:sz w:val="24"/>
          <w:szCs w:val="24"/>
        </w:rPr>
      </w:pPr>
      <w:r>
        <w:rPr>
          <w:sz w:val="24"/>
          <w:szCs w:val="24"/>
        </w:rPr>
        <w:t xml:space="preserve">Я хочу получить в будущем высшее образование.(2б.) </w:t>
      </w:r>
    </w:p>
    <w:p w:rsidR="002B42A5" w:rsidRDefault="002B42A5" w:rsidP="00BD42A9">
      <w:pPr>
        <w:pStyle w:val="NoSpacing"/>
        <w:ind w:left="-567" w:right="-1" w:firstLine="567"/>
        <w:jc w:val="both"/>
        <w:rPr>
          <w:sz w:val="24"/>
          <w:szCs w:val="24"/>
        </w:rPr>
      </w:pPr>
      <w:r>
        <w:rPr>
          <w:sz w:val="24"/>
          <w:szCs w:val="24"/>
        </w:rPr>
        <w:t xml:space="preserve">Почти всегда бедность - следствие недостатка способностей.(1б.) </w:t>
      </w:r>
    </w:p>
    <w:p w:rsidR="002B42A5" w:rsidRDefault="002B42A5" w:rsidP="00BD42A9">
      <w:pPr>
        <w:pStyle w:val="NoSpacing"/>
        <w:ind w:left="-567" w:right="-1" w:firstLine="567"/>
        <w:jc w:val="both"/>
        <w:rPr>
          <w:sz w:val="24"/>
          <w:szCs w:val="24"/>
        </w:rPr>
      </w:pPr>
      <w:r>
        <w:rPr>
          <w:sz w:val="24"/>
          <w:szCs w:val="24"/>
        </w:rPr>
        <w:t xml:space="preserve">Мне нравится улучшать жизнь с помощью своих идей.(1б.) </w:t>
      </w:r>
    </w:p>
    <w:p w:rsidR="002B42A5" w:rsidRDefault="002B42A5" w:rsidP="00BD42A9">
      <w:pPr>
        <w:pStyle w:val="NoSpacing"/>
        <w:ind w:left="-567" w:right="-1" w:firstLine="567"/>
        <w:jc w:val="both"/>
        <w:rPr>
          <w:sz w:val="24"/>
          <w:szCs w:val="24"/>
        </w:rPr>
      </w:pPr>
      <w:r>
        <w:rPr>
          <w:sz w:val="24"/>
          <w:szCs w:val="24"/>
        </w:rPr>
        <w:t xml:space="preserve">Любую покупку я могу сделать лучше, выгоднее других.(5б.) </w:t>
      </w:r>
    </w:p>
    <w:p w:rsidR="002B42A5" w:rsidRDefault="002B42A5" w:rsidP="00BD42A9">
      <w:pPr>
        <w:pStyle w:val="NoSpacing"/>
        <w:ind w:left="-567" w:right="-1" w:firstLine="567"/>
        <w:jc w:val="both"/>
        <w:rPr>
          <w:sz w:val="24"/>
          <w:szCs w:val="24"/>
        </w:rPr>
      </w:pPr>
      <w:r>
        <w:rPr>
          <w:sz w:val="24"/>
          <w:szCs w:val="24"/>
        </w:rPr>
        <w:t xml:space="preserve">Я - хороший организатор.(5б.) </w:t>
      </w:r>
    </w:p>
    <w:p w:rsidR="002B42A5" w:rsidRDefault="002B42A5" w:rsidP="00BD42A9">
      <w:pPr>
        <w:pStyle w:val="NoSpacing"/>
        <w:ind w:left="-567" w:right="-1" w:firstLine="567"/>
        <w:jc w:val="both"/>
        <w:rPr>
          <w:sz w:val="24"/>
          <w:szCs w:val="24"/>
        </w:rPr>
      </w:pPr>
      <w:r>
        <w:rPr>
          <w:sz w:val="24"/>
          <w:szCs w:val="24"/>
        </w:rPr>
        <w:t xml:space="preserve">Мне не нужно время на «раскачку» перед работой.(1б.) </w:t>
      </w:r>
    </w:p>
    <w:p w:rsidR="002B42A5" w:rsidRDefault="002B42A5" w:rsidP="00BD42A9">
      <w:pPr>
        <w:pStyle w:val="NoSpacing"/>
        <w:ind w:left="-567" w:right="-1" w:firstLine="567"/>
        <w:jc w:val="both"/>
        <w:rPr>
          <w:sz w:val="24"/>
          <w:szCs w:val="24"/>
        </w:rPr>
      </w:pPr>
      <w:r>
        <w:rPr>
          <w:sz w:val="24"/>
          <w:szCs w:val="24"/>
        </w:rPr>
        <w:t xml:space="preserve">Я никогда не забываю о делах, за которые взялся.(1б.) </w:t>
      </w:r>
    </w:p>
    <w:p w:rsidR="002B42A5" w:rsidRDefault="002B42A5" w:rsidP="00BD42A9">
      <w:pPr>
        <w:pStyle w:val="NoSpacing"/>
        <w:ind w:left="-567" w:right="-1" w:firstLine="567"/>
        <w:jc w:val="both"/>
        <w:rPr>
          <w:sz w:val="24"/>
          <w:szCs w:val="24"/>
        </w:rPr>
      </w:pPr>
      <w:r>
        <w:rPr>
          <w:sz w:val="24"/>
          <w:szCs w:val="24"/>
        </w:rPr>
        <w:t xml:space="preserve">Я бы рискнул начать собственное дело, нежели работать на кого-то ещё.(5б.) </w:t>
      </w:r>
    </w:p>
    <w:p w:rsidR="002B42A5" w:rsidRDefault="002B42A5" w:rsidP="00BD42A9">
      <w:pPr>
        <w:pStyle w:val="NoSpacing"/>
        <w:ind w:left="-567" w:right="-1" w:firstLine="567"/>
        <w:jc w:val="both"/>
        <w:rPr>
          <w:sz w:val="24"/>
          <w:szCs w:val="24"/>
        </w:rPr>
      </w:pPr>
      <w:r>
        <w:rPr>
          <w:sz w:val="24"/>
          <w:szCs w:val="24"/>
        </w:rPr>
        <w:t xml:space="preserve">В конфликтах я всегда добиваюсь своего.(5б.) </w:t>
      </w:r>
    </w:p>
    <w:p w:rsidR="002B42A5" w:rsidRDefault="002B42A5" w:rsidP="00BD42A9">
      <w:pPr>
        <w:pStyle w:val="NoSpacing"/>
        <w:ind w:left="-567" w:right="-1" w:firstLine="567"/>
        <w:jc w:val="both"/>
        <w:rPr>
          <w:sz w:val="24"/>
          <w:szCs w:val="24"/>
        </w:rPr>
      </w:pPr>
      <w:r>
        <w:rPr>
          <w:sz w:val="24"/>
          <w:szCs w:val="24"/>
        </w:rPr>
        <w:t xml:space="preserve">Я не могу сидеть без дела.(1б.) </w:t>
      </w:r>
    </w:p>
    <w:p w:rsidR="002B42A5" w:rsidRDefault="002B42A5" w:rsidP="00BD42A9">
      <w:pPr>
        <w:pStyle w:val="NoSpacing"/>
        <w:ind w:left="-567" w:right="-1" w:firstLine="567"/>
        <w:jc w:val="both"/>
        <w:rPr>
          <w:sz w:val="24"/>
          <w:szCs w:val="24"/>
        </w:rPr>
      </w:pPr>
      <w:r>
        <w:rPr>
          <w:sz w:val="24"/>
          <w:szCs w:val="24"/>
        </w:rPr>
        <w:t xml:space="preserve">Для нормальной работы мне достаточно 6 часов сна.(1б.) </w:t>
      </w:r>
    </w:p>
    <w:p w:rsidR="002B42A5" w:rsidRDefault="002B42A5" w:rsidP="00BD42A9">
      <w:pPr>
        <w:pStyle w:val="NoSpacing"/>
        <w:ind w:left="-567" w:right="-1" w:firstLine="567"/>
        <w:jc w:val="both"/>
        <w:rPr>
          <w:sz w:val="24"/>
          <w:szCs w:val="24"/>
        </w:rPr>
      </w:pPr>
      <w:r>
        <w:rPr>
          <w:sz w:val="24"/>
          <w:szCs w:val="24"/>
        </w:rPr>
        <w:t xml:space="preserve">При поражении я тут же начинаю работать на реванш.(1б.) </w:t>
      </w:r>
    </w:p>
    <w:p w:rsidR="002B42A5" w:rsidRDefault="002B42A5" w:rsidP="00BD42A9">
      <w:pPr>
        <w:pStyle w:val="NoSpacing"/>
        <w:ind w:left="-567" w:right="-1" w:firstLine="567"/>
        <w:jc w:val="both"/>
        <w:rPr>
          <w:sz w:val="24"/>
          <w:szCs w:val="24"/>
        </w:rPr>
      </w:pPr>
      <w:r>
        <w:rPr>
          <w:sz w:val="24"/>
          <w:szCs w:val="24"/>
        </w:rPr>
        <w:t xml:space="preserve">Деньги необходимы для решения любой проблемы.(4б.) </w:t>
      </w:r>
    </w:p>
    <w:p w:rsidR="002B42A5" w:rsidRDefault="002B42A5" w:rsidP="00BD42A9">
      <w:pPr>
        <w:pStyle w:val="NoSpacing"/>
        <w:ind w:left="-567" w:right="-1" w:firstLine="567"/>
        <w:jc w:val="both"/>
        <w:rPr>
          <w:sz w:val="24"/>
          <w:szCs w:val="24"/>
        </w:rPr>
      </w:pPr>
      <w:r>
        <w:rPr>
          <w:sz w:val="24"/>
          <w:szCs w:val="24"/>
        </w:rPr>
        <w:t xml:space="preserve">Я могу легко завязать разговор с кем угодно.(4б.) </w:t>
      </w:r>
    </w:p>
    <w:p w:rsidR="002B42A5" w:rsidRDefault="002B42A5" w:rsidP="00BD42A9">
      <w:pPr>
        <w:pStyle w:val="NoSpacing"/>
        <w:ind w:left="-567" w:right="-1" w:firstLine="567"/>
        <w:jc w:val="both"/>
        <w:rPr>
          <w:sz w:val="24"/>
          <w:szCs w:val="24"/>
        </w:rPr>
      </w:pPr>
      <w:r>
        <w:rPr>
          <w:sz w:val="24"/>
          <w:szCs w:val="24"/>
        </w:rPr>
        <w:t xml:space="preserve">Ни одна деятельность не привлекает меня так, как зарабатывание денег.(7б.) </w:t>
      </w:r>
    </w:p>
    <w:p w:rsidR="002B42A5" w:rsidRDefault="002B42A5" w:rsidP="00BD42A9">
      <w:pPr>
        <w:pStyle w:val="NoSpacing"/>
        <w:ind w:left="-567" w:right="-1" w:firstLine="567"/>
        <w:jc w:val="both"/>
        <w:rPr>
          <w:sz w:val="24"/>
          <w:szCs w:val="24"/>
        </w:rPr>
      </w:pPr>
      <w:r>
        <w:rPr>
          <w:sz w:val="24"/>
          <w:szCs w:val="24"/>
        </w:rPr>
        <w:t xml:space="preserve">Мне легко производить на людей приятное впечатление.(3б.) </w:t>
      </w:r>
    </w:p>
    <w:p w:rsidR="002B42A5" w:rsidRDefault="002B42A5" w:rsidP="00BD42A9">
      <w:pPr>
        <w:pStyle w:val="NoSpacing"/>
        <w:ind w:left="-567" w:right="-1" w:firstLine="567"/>
        <w:jc w:val="both"/>
        <w:rPr>
          <w:sz w:val="24"/>
          <w:szCs w:val="24"/>
        </w:rPr>
      </w:pPr>
      <w:r>
        <w:rPr>
          <w:sz w:val="24"/>
          <w:szCs w:val="24"/>
        </w:rPr>
        <w:t xml:space="preserve">У меня очень много знакомых.(3б.) </w:t>
      </w:r>
    </w:p>
    <w:p w:rsidR="002B42A5" w:rsidRDefault="002B42A5" w:rsidP="00BD42A9">
      <w:pPr>
        <w:pStyle w:val="NoSpacing"/>
        <w:ind w:left="-567" w:right="-1" w:firstLine="567"/>
        <w:jc w:val="both"/>
        <w:rPr>
          <w:sz w:val="24"/>
          <w:szCs w:val="24"/>
        </w:rPr>
      </w:pPr>
      <w:r>
        <w:rPr>
          <w:sz w:val="24"/>
          <w:szCs w:val="24"/>
        </w:rPr>
        <w:t xml:space="preserve">Я всегда могу добиться от людей того, что мне нужно.(5б.) </w:t>
      </w:r>
    </w:p>
    <w:p w:rsidR="002B42A5" w:rsidRDefault="002B42A5" w:rsidP="00BD42A9">
      <w:pPr>
        <w:pStyle w:val="NoSpacing"/>
        <w:ind w:left="-567" w:right="-1" w:firstLine="567"/>
        <w:jc w:val="both"/>
        <w:rPr>
          <w:sz w:val="24"/>
          <w:szCs w:val="24"/>
        </w:rPr>
      </w:pPr>
      <w:r>
        <w:rPr>
          <w:sz w:val="24"/>
          <w:szCs w:val="24"/>
        </w:rPr>
        <w:t xml:space="preserve">Я с удовольствием пошел бы на работу, где много поездок.(1б.) </w:t>
      </w:r>
    </w:p>
    <w:p w:rsidR="002B42A5" w:rsidRDefault="002B42A5" w:rsidP="00BD42A9">
      <w:pPr>
        <w:pStyle w:val="NoSpacing"/>
        <w:ind w:left="-567" w:right="-1" w:firstLine="567"/>
        <w:jc w:val="both"/>
        <w:rPr>
          <w:sz w:val="24"/>
          <w:szCs w:val="24"/>
        </w:rPr>
      </w:pPr>
      <w:r>
        <w:rPr>
          <w:sz w:val="24"/>
          <w:szCs w:val="24"/>
        </w:rPr>
        <w:t xml:space="preserve">Я с интересом изучаю иностранный язык.(1б.) </w:t>
      </w:r>
    </w:p>
    <w:p w:rsidR="002B42A5" w:rsidRDefault="002B42A5" w:rsidP="00BD42A9">
      <w:pPr>
        <w:pStyle w:val="NoSpacing"/>
        <w:ind w:left="-567" w:right="-1" w:firstLine="567"/>
        <w:jc w:val="both"/>
        <w:rPr>
          <w:sz w:val="24"/>
          <w:szCs w:val="24"/>
        </w:rPr>
      </w:pPr>
      <w:r>
        <w:rPr>
          <w:sz w:val="24"/>
          <w:szCs w:val="24"/>
        </w:rPr>
        <w:t>Я почти никогда не опаздываю.(1б.)</w:t>
      </w:r>
    </w:p>
    <w:p w:rsidR="002B42A5" w:rsidRDefault="002B42A5" w:rsidP="00BD42A9">
      <w:pPr>
        <w:pStyle w:val="NoSpacing"/>
        <w:ind w:left="-567" w:right="-1" w:firstLine="567"/>
        <w:jc w:val="both"/>
        <w:rPr>
          <w:color w:val="FF0000"/>
          <w:sz w:val="24"/>
          <w:szCs w:val="24"/>
        </w:rPr>
      </w:pPr>
    </w:p>
    <w:p w:rsidR="002B42A5" w:rsidRDefault="002B42A5" w:rsidP="00BD42A9">
      <w:pPr>
        <w:pStyle w:val="NoSpacing"/>
        <w:ind w:left="-567" w:right="-1" w:firstLine="567"/>
        <w:jc w:val="both"/>
        <w:rPr>
          <w:b/>
          <w:i/>
          <w:sz w:val="24"/>
          <w:szCs w:val="24"/>
        </w:rPr>
      </w:pPr>
      <w:r>
        <w:rPr>
          <w:b/>
          <w:i/>
          <w:color w:val="002060"/>
          <w:sz w:val="24"/>
          <w:szCs w:val="24"/>
        </w:rPr>
        <w:t>И при всем этом хочется напомнить, что…</w:t>
      </w:r>
    </w:p>
    <w:p w:rsidR="002B42A5" w:rsidRDefault="002B42A5" w:rsidP="00BD42A9">
      <w:pPr>
        <w:pStyle w:val="NoSpacing"/>
        <w:ind w:left="-567" w:right="-1" w:firstLine="567"/>
        <w:jc w:val="both"/>
        <w:rPr>
          <w:sz w:val="24"/>
          <w:szCs w:val="24"/>
        </w:rPr>
      </w:pPr>
      <w:r>
        <w:rPr>
          <w:sz w:val="24"/>
          <w:szCs w:val="24"/>
        </w:rPr>
        <w:t>За деньги можно купить часы, но не время.</w:t>
      </w:r>
    </w:p>
    <w:p w:rsidR="002B42A5" w:rsidRDefault="002B42A5" w:rsidP="00BD42A9">
      <w:pPr>
        <w:pStyle w:val="NoSpacing"/>
        <w:ind w:left="-567" w:right="-1" w:firstLine="567"/>
        <w:jc w:val="both"/>
        <w:rPr>
          <w:sz w:val="24"/>
          <w:szCs w:val="24"/>
        </w:rPr>
      </w:pPr>
      <w:r>
        <w:rPr>
          <w:sz w:val="24"/>
          <w:szCs w:val="24"/>
        </w:rPr>
        <w:t>За деньги можно купить книгу, но не мудрость.</w:t>
      </w:r>
    </w:p>
    <w:p w:rsidR="002B42A5" w:rsidRDefault="002B42A5" w:rsidP="00BD42A9">
      <w:pPr>
        <w:pStyle w:val="NoSpacing"/>
        <w:ind w:left="-567" w:right="-1" w:firstLine="567"/>
        <w:jc w:val="both"/>
        <w:rPr>
          <w:sz w:val="24"/>
          <w:szCs w:val="24"/>
        </w:rPr>
      </w:pPr>
      <w:r>
        <w:rPr>
          <w:sz w:val="24"/>
          <w:szCs w:val="24"/>
        </w:rPr>
        <w:t>За деньги можно купить телохранителя, но не друга.</w:t>
      </w:r>
    </w:p>
    <w:p w:rsidR="002B42A5" w:rsidRDefault="002B42A5" w:rsidP="00BD42A9">
      <w:pPr>
        <w:pStyle w:val="NoSpacing"/>
        <w:ind w:left="-567" w:right="-1" w:firstLine="567"/>
        <w:jc w:val="both"/>
        <w:rPr>
          <w:sz w:val="24"/>
          <w:szCs w:val="24"/>
        </w:rPr>
      </w:pPr>
      <w:r>
        <w:rPr>
          <w:sz w:val="24"/>
          <w:szCs w:val="24"/>
        </w:rPr>
        <w:t>За деньги можно купить еду, но не аппетит.</w:t>
      </w:r>
    </w:p>
    <w:p w:rsidR="002B42A5" w:rsidRDefault="002B42A5" w:rsidP="00BD42A9">
      <w:pPr>
        <w:pStyle w:val="NoSpacing"/>
        <w:ind w:left="-567" w:right="-1" w:firstLine="567"/>
        <w:jc w:val="both"/>
        <w:rPr>
          <w:sz w:val="24"/>
          <w:szCs w:val="24"/>
        </w:rPr>
      </w:pPr>
      <w:r>
        <w:rPr>
          <w:sz w:val="24"/>
          <w:szCs w:val="24"/>
        </w:rPr>
        <w:t>За деньги можно купить дом, но не семью.</w:t>
      </w:r>
    </w:p>
    <w:p w:rsidR="002B42A5" w:rsidRDefault="002B42A5" w:rsidP="00BD42A9">
      <w:pPr>
        <w:pStyle w:val="NoSpacing"/>
        <w:ind w:left="-567" w:right="-1" w:firstLine="567"/>
        <w:jc w:val="both"/>
        <w:rPr>
          <w:sz w:val="24"/>
          <w:szCs w:val="24"/>
        </w:rPr>
      </w:pPr>
      <w:r>
        <w:rPr>
          <w:sz w:val="24"/>
          <w:szCs w:val="24"/>
        </w:rPr>
        <w:t>За деньги можно купить положение в обществе, но не уважение людей.</w:t>
      </w:r>
    </w:p>
    <w:p w:rsidR="002B42A5" w:rsidRDefault="002B42A5" w:rsidP="00BD42A9">
      <w:pPr>
        <w:pStyle w:val="NoSpacing"/>
        <w:ind w:left="-567" w:right="-1" w:firstLine="567"/>
        <w:jc w:val="both"/>
        <w:rPr>
          <w:sz w:val="24"/>
          <w:szCs w:val="24"/>
        </w:rPr>
      </w:pPr>
      <w:r>
        <w:rPr>
          <w:sz w:val="24"/>
          <w:szCs w:val="24"/>
        </w:rPr>
        <w:t>За деньги можно купить клоунов, но не хорошее настроение.</w:t>
      </w:r>
    </w:p>
    <w:p w:rsidR="002B42A5" w:rsidRDefault="002B42A5" w:rsidP="00BD42A9">
      <w:pPr>
        <w:pStyle w:val="NoSpacing"/>
        <w:ind w:left="-567" w:right="-1" w:firstLine="567"/>
        <w:jc w:val="both"/>
        <w:rPr>
          <w:sz w:val="24"/>
          <w:szCs w:val="24"/>
        </w:rPr>
      </w:pPr>
      <w:r>
        <w:rPr>
          <w:sz w:val="24"/>
          <w:szCs w:val="24"/>
        </w:rPr>
        <w:t>За деньги можно купить лекарство, но не здоровье.</w:t>
      </w:r>
    </w:p>
    <w:p w:rsidR="002B42A5" w:rsidRDefault="002B42A5" w:rsidP="00BD42A9">
      <w:pPr>
        <w:pStyle w:val="NoSpacing"/>
        <w:ind w:left="-567" w:right="-1" w:firstLine="567"/>
        <w:jc w:val="both"/>
        <w:rPr>
          <w:sz w:val="24"/>
          <w:szCs w:val="24"/>
        </w:rPr>
      </w:pPr>
      <w:r>
        <w:rPr>
          <w:sz w:val="24"/>
          <w:szCs w:val="24"/>
        </w:rPr>
        <w:t>За деньги можно купить развлечения, но не счастье.</w:t>
      </w:r>
    </w:p>
    <w:p w:rsidR="002B42A5" w:rsidRDefault="002B42A5" w:rsidP="00BD42A9">
      <w:pPr>
        <w:pStyle w:val="NoSpacing"/>
        <w:ind w:left="-567" w:right="-1" w:firstLine="567"/>
        <w:jc w:val="both"/>
        <w:rPr>
          <w:sz w:val="24"/>
          <w:szCs w:val="24"/>
        </w:rPr>
      </w:pPr>
      <w:r>
        <w:rPr>
          <w:sz w:val="24"/>
          <w:szCs w:val="24"/>
        </w:rPr>
        <w:t>За деньги можно купить икону, но не веру.</w:t>
      </w:r>
    </w:p>
    <w:p w:rsidR="002B42A5" w:rsidRDefault="002B42A5" w:rsidP="00BD42A9">
      <w:pPr>
        <w:pStyle w:val="NoSpacing"/>
        <w:ind w:left="-567" w:right="-1" w:firstLine="567"/>
        <w:jc w:val="both"/>
        <w:rPr>
          <w:sz w:val="24"/>
          <w:szCs w:val="24"/>
        </w:rPr>
      </w:pPr>
      <w:r>
        <w:rPr>
          <w:sz w:val="24"/>
          <w:szCs w:val="24"/>
        </w:rPr>
        <w:t>За деньги можно купить целый континент, но не Родину.</w:t>
      </w:r>
    </w:p>
    <w:p w:rsidR="002B42A5" w:rsidRDefault="002B42A5" w:rsidP="00BD42A9">
      <w:pPr>
        <w:pStyle w:val="NoSpacing"/>
        <w:ind w:left="-567" w:right="-1" w:firstLine="567"/>
        <w:jc w:val="both"/>
        <w:rPr>
          <w:sz w:val="24"/>
          <w:szCs w:val="24"/>
        </w:rPr>
      </w:pPr>
      <w:r>
        <w:rPr>
          <w:sz w:val="24"/>
          <w:szCs w:val="24"/>
        </w:rPr>
        <w:t>За деньги можно купить орден, но не подвиг, не честь.</w:t>
      </w:r>
    </w:p>
    <w:p w:rsidR="002B42A5" w:rsidRDefault="002B42A5" w:rsidP="00BD42A9">
      <w:pPr>
        <w:pStyle w:val="NoSpacing"/>
        <w:ind w:left="-567" w:right="-1" w:firstLine="567"/>
        <w:jc w:val="both"/>
        <w:rPr>
          <w:b/>
          <w:sz w:val="24"/>
          <w:szCs w:val="24"/>
        </w:rPr>
      </w:pPr>
    </w:p>
    <w:p w:rsidR="002B42A5" w:rsidRDefault="002B42A5" w:rsidP="00BD42A9">
      <w:pPr>
        <w:pStyle w:val="NoSpacing"/>
        <w:ind w:left="-567" w:right="-1" w:firstLine="567"/>
        <w:jc w:val="both"/>
        <w:rPr>
          <w:sz w:val="24"/>
          <w:szCs w:val="24"/>
        </w:rPr>
      </w:pPr>
      <w:r>
        <w:rPr>
          <w:sz w:val="24"/>
          <w:szCs w:val="24"/>
        </w:rPr>
        <w:t>- Действительно, если всерьёз задуматься над этим вопросом, то можно сделать вывод – купить за деньги можно далеко не всё. Подумайте, какие из перечисленных потребностей людей можно удовлетворить только за деньги, а какие – нет.</w:t>
      </w:r>
    </w:p>
    <w:p w:rsidR="002B42A5" w:rsidRDefault="002B42A5" w:rsidP="00BD42A9">
      <w:pPr>
        <w:pStyle w:val="NoSpacing"/>
        <w:ind w:left="-567" w:right="-1" w:firstLine="567"/>
        <w:jc w:val="both"/>
        <w:rPr>
          <w:sz w:val="24"/>
          <w:szCs w:val="24"/>
        </w:rPr>
      </w:pPr>
    </w:p>
    <w:p w:rsidR="002B42A5" w:rsidRDefault="002B42A5" w:rsidP="00BD42A9">
      <w:pPr>
        <w:pStyle w:val="NoSpacing"/>
        <w:ind w:left="-567" w:right="-1" w:firstLine="567"/>
        <w:jc w:val="both"/>
        <w:rPr>
          <w:sz w:val="24"/>
          <w:szCs w:val="24"/>
        </w:rPr>
      </w:pPr>
      <w:r>
        <w:rPr>
          <w:sz w:val="24"/>
          <w:szCs w:val="24"/>
        </w:rPr>
        <w:t>- Чем бы вы ни занимались в будущем, помните, что самые дорогие вещи не имеют цены! Например - здоровье. Поэтому экономьте на мороженом, или пирожных, но не экономьте на обедах. Сэкономьте на супермодной одежде, но не экономьте на хорошей книге, или хорошей музыке, которая вам нравится. Помните, что за деньги не купишь хорошее настроение или уважение близких. Или их любовь. Не обедняйте себя, стараясь всё соизмерить с деньгами. Далеко не всё на свете продаётся и покупается. Прислушайтесь к мнению французского писателя Жана де Лабрюйера: «Богатству иных людей не следует завидовать: они приобрели его такой ценой, которая нам не по карману, они пожертвовали ради него покоем, здоровьем, честью, совестью. Это слишком дорого».</w:t>
      </w:r>
    </w:p>
    <w:p w:rsidR="002B42A5" w:rsidRDefault="002B42A5" w:rsidP="00BD42A9">
      <w:pPr>
        <w:pStyle w:val="NoSpacing"/>
        <w:ind w:left="-567" w:right="-1" w:firstLine="567"/>
        <w:jc w:val="both"/>
        <w:rPr>
          <w:b/>
          <w:sz w:val="24"/>
          <w:szCs w:val="24"/>
        </w:rPr>
      </w:pPr>
      <w:r>
        <w:rPr>
          <w:b/>
          <w:color w:val="002060"/>
          <w:sz w:val="24"/>
          <w:szCs w:val="24"/>
          <w:lang w:val="en-US"/>
        </w:rPr>
        <w:t>VI</w:t>
      </w:r>
      <w:r>
        <w:rPr>
          <w:b/>
          <w:color w:val="002060"/>
          <w:sz w:val="24"/>
          <w:szCs w:val="24"/>
        </w:rPr>
        <w:t>. Правила обращения с деньгами.</w:t>
      </w:r>
    </w:p>
    <w:p w:rsidR="002B42A5" w:rsidRDefault="002B42A5" w:rsidP="00BD42A9">
      <w:pPr>
        <w:pStyle w:val="NoSpacing"/>
        <w:ind w:left="-567" w:right="-1" w:firstLine="567"/>
        <w:jc w:val="both"/>
        <w:rPr>
          <w:sz w:val="24"/>
          <w:szCs w:val="24"/>
        </w:rPr>
      </w:pPr>
      <w:r>
        <w:rPr>
          <w:sz w:val="24"/>
          <w:szCs w:val="24"/>
        </w:rPr>
        <w:t>- Вот несколько правил. Вы можете добавить свои.</w:t>
      </w:r>
    </w:p>
    <w:p w:rsidR="002B42A5" w:rsidRDefault="002B42A5" w:rsidP="00BD42A9">
      <w:pPr>
        <w:pStyle w:val="NoSpacing"/>
        <w:numPr>
          <w:ilvl w:val="0"/>
          <w:numId w:val="2"/>
        </w:numPr>
        <w:ind w:left="-567" w:right="-1" w:firstLine="567"/>
        <w:jc w:val="both"/>
        <w:rPr>
          <w:sz w:val="24"/>
          <w:szCs w:val="24"/>
        </w:rPr>
      </w:pPr>
      <w:r>
        <w:rPr>
          <w:sz w:val="24"/>
          <w:szCs w:val="24"/>
        </w:rPr>
        <w:t>Не делай из денег кумира.</w:t>
      </w:r>
    </w:p>
    <w:p w:rsidR="002B42A5" w:rsidRDefault="002B42A5" w:rsidP="00BD42A9">
      <w:pPr>
        <w:pStyle w:val="NoSpacing"/>
        <w:numPr>
          <w:ilvl w:val="0"/>
          <w:numId w:val="2"/>
        </w:numPr>
        <w:ind w:left="-567" w:right="-1" w:firstLine="567"/>
        <w:jc w:val="both"/>
        <w:rPr>
          <w:sz w:val="24"/>
          <w:szCs w:val="24"/>
        </w:rPr>
      </w:pPr>
      <w:r>
        <w:rPr>
          <w:sz w:val="24"/>
          <w:szCs w:val="24"/>
        </w:rPr>
        <w:t>Зарабатывай честно.</w:t>
      </w:r>
    </w:p>
    <w:p w:rsidR="002B42A5" w:rsidRDefault="002B42A5" w:rsidP="00BD42A9">
      <w:pPr>
        <w:pStyle w:val="NoSpacing"/>
        <w:numPr>
          <w:ilvl w:val="0"/>
          <w:numId w:val="2"/>
        </w:numPr>
        <w:ind w:left="-567" w:right="-1" w:firstLine="567"/>
        <w:jc w:val="both"/>
        <w:rPr>
          <w:sz w:val="24"/>
          <w:szCs w:val="24"/>
        </w:rPr>
      </w:pPr>
      <w:r>
        <w:rPr>
          <w:sz w:val="24"/>
          <w:szCs w:val="24"/>
        </w:rPr>
        <w:t>Экономь.</w:t>
      </w:r>
    </w:p>
    <w:p w:rsidR="002B42A5" w:rsidRDefault="002B42A5" w:rsidP="00BD42A9">
      <w:pPr>
        <w:pStyle w:val="NoSpacing"/>
        <w:numPr>
          <w:ilvl w:val="0"/>
          <w:numId w:val="2"/>
        </w:numPr>
        <w:ind w:left="-567" w:right="-1" w:firstLine="567"/>
        <w:jc w:val="both"/>
        <w:rPr>
          <w:sz w:val="24"/>
          <w:szCs w:val="24"/>
        </w:rPr>
      </w:pPr>
      <w:r>
        <w:rPr>
          <w:sz w:val="24"/>
          <w:szCs w:val="24"/>
        </w:rPr>
        <w:t>Соизмеряй свои «хочу» и «могу».</w:t>
      </w:r>
    </w:p>
    <w:p w:rsidR="002B42A5" w:rsidRDefault="002B42A5" w:rsidP="00BD42A9">
      <w:pPr>
        <w:pStyle w:val="NoSpacing"/>
        <w:numPr>
          <w:ilvl w:val="0"/>
          <w:numId w:val="2"/>
        </w:numPr>
        <w:ind w:left="-567" w:right="-1" w:firstLine="567"/>
        <w:jc w:val="both"/>
        <w:rPr>
          <w:sz w:val="24"/>
          <w:szCs w:val="24"/>
        </w:rPr>
      </w:pPr>
      <w:r>
        <w:rPr>
          <w:sz w:val="24"/>
          <w:szCs w:val="24"/>
        </w:rPr>
        <w:t>Не хвастайся заработанными деньгами и не считай деньги прилюдно.</w:t>
      </w:r>
    </w:p>
    <w:p w:rsidR="002B42A5" w:rsidRDefault="002B42A5" w:rsidP="00BD42A9">
      <w:pPr>
        <w:pStyle w:val="NoSpacing"/>
        <w:numPr>
          <w:ilvl w:val="0"/>
          <w:numId w:val="2"/>
        </w:numPr>
        <w:ind w:left="-567" w:right="-1" w:firstLine="567"/>
        <w:jc w:val="both"/>
        <w:rPr>
          <w:sz w:val="24"/>
          <w:szCs w:val="24"/>
        </w:rPr>
      </w:pPr>
      <w:r>
        <w:rPr>
          <w:sz w:val="24"/>
          <w:szCs w:val="24"/>
        </w:rPr>
        <w:t>Старайся не влезать в долги.</w:t>
      </w:r>
    </w:p>
    <w:p w:rsidR="002B42A5" w:rsidRDefault="002B42A5" w:rsidP="00BD42A9">
      <w:pPr>
        <w:pStyle w:val="NoSpacing"/>
        <w:numPr>
          <w:ilvl w:val="0"/>
          <w:numId w:val="2"/>
        </w:numPr>
        <w:ind w:left="-567" w:right="-1" w:firstLine="567"/>
        <w:jc w:val="both"/>
        <w:rPr>
          <w:sz w:val="24"/>
          <w:szCs w:val="24"/>
        </w:rPr>
      </w:pPr>
      <w:r>
        <w:rPr>
          <w:sz w:val="24"/>
          <w:szCs w:val="24"/>
        </w:rPr>
        <w:t>Не играй в лотереи, азартные игры.</w:t>
      </w:r>
    </w:p>
    <w:p w:rsidR="002B42A5" w:rsidRDefault="002B42A5" w:rsidP="00BD42A9">
      <w:pPr>
        <w:pStyle w:val="NoSpacing"/>
        <w:ind w:left="-567" w:right="-1" w:firstLine="567"/>
        <w:jc w:val="both"/>
        <w:rPr>
          <w:sz w:val="24"/>
          <w:szCs w:val="24"/>
        </w:rPr>
      </w:pPr>
    </w:p>
    <w:p w:rsidR="002B42A5" w:rsidRDefault="002B42A5" w:rsidP="00BD42A9">
      <w:pPr>
        <w:pStyle w:val="NoSpacing"/>
        <w:ind w:left="-567" w:right="-1" w:firstLine="567"/>
        <w:jc w:val="both"/>
        <w:rPr>
          <w:sz w:val="24"/>
          <w:szCs w:val="24"/>
        </w:rPr>
      </w:pPr>
      <w:r>
        <w:rPr>
          <w:sz w:val="24"/>
          <w:szCs w:val="24"/>
        </w:rPr>
        <w:t>- Ребята, заработанные деньги или сэкономленные  можно класть в копилку, так как каждый из вас делает дома. Но есть ещё один способ, куда можно класть деньги. Как вы думаете, какой?</w:t>
      </w:r>
    </w:p>
    <w:p w:rsidR="002B42A5" w:rsidRDefault="002B42A5" w:rsidP="00BD42A9">
      <w:pPr>
        <w:pStyle w:val="NoSpacing"/>
        <w:ind w:left="-567" w:right="-1" w:firstLine="567"/>
        <w:jc w:val="both"/>
        <w:rPr>
          <w:sz w:val="24"/>
          <w:szCs w:val="24"/>
        </w:rPr>
      </w:pPr>
      <w:r>
        <w:rPr>
          <w:sz w:val="24"/>
          <w:szCs w:val="24"/>
        </w:rPr>
        <w:t xml:space="preserve">У детей могут быть свои </w:t>
      </w:r>
      <w:r>
        <w:rPr>
          <w:b/>
          <w:sz w:val="24"/>
          <w:szCs w:val="24"/>
        </w:rPr>
        <w:t>карточки</w:t>
      </w:r>
      <w:r>
        <w:rPr>
          <w:sz w:val="24"/>
          <w:szCs w:val="24"/>
        </w:rPr>
        <w:t>, на которых есть денежки. Я думаю, эту информацию вы донесёте до своих родителей. Ведь карточка – это здорово!  Вы лишний раз подумаете, стоит покупать или нет,  и денежки будут у вас целее.</w:t>
      </w:r>
    </w:p>
    <w:p w:rsidR="002B42A5" w:rsidRDefault="002B42A5" w:rsidP="00BD42A9">
      <w:pPr>
        <w:spacing w:after="0" w:line="240" w:lineRule="auto"/>
        <w:ind w:left="-567" w:firstLine="567"/>
        <w:jc w:val="both"/>
        <w:rPr>
          <w:rFonts w:ascii="Times New Roman" w:hAnsi="Times New Roman"/>
          <w:b/>
          <w:color w:val="002060"/>
          <w:sz w:val="24"/>
          <w:szCs w:val="24"/>
        </w:rPr>
      </w:pPr>
      <w:r>
        <w:rPr>
          <w:rFonts w:ascii="Times New Roman" w:hAnsi="Times New Roman"/>
          <w:b/>
          <w:color w:val="002060"/>
          <w:sz w:val="24"/>
          <w:szCs w:val="24"/>
        </w:rPr>
        <w:t>VII. Подведение итогов.</w:t>
      </w:r>
    </w:p>
    <w:p w:rsidR="002B42A5" w:rsidRDefault="002B42A5" w:rsidP="00BD42A9">
      <w:pPr>
        <w:spacing w:after="0" w:line="240" w:lineRule="auto"/>
        <w:ind w:left="-567" w:firstLine="567"/>
        <w:jc w:val="both"/>
        <w:rPr>
          <w:rFonts w:ascii="Times New Roman" w:hAnsi="Times New Roman"/>
          <w:sz w:val="24"/>
          <w:szCs w:val="24"/>
        </w:rPr>
      </w:pPr>
      <w:r>
        <w:rPr>
          <w:rFonts w:ascii="Times New Roman" w:hAnsi="Times New Roman"/>
          <w:sz w:val="24"/>
          <w:szCs w:val="24"/>
        </w:rPr>
        <w:t xml:space="preserve">Помните, что культура обращения с деньгами - это часть общей культуры человека. Вам уже сейчас стоит серьезно задуматься, откуда берутся деньги и как разумно ими распоряжаться. </w:t>
      </w:r>
    </w:p>
    <w:p w:rsidR="002B42A5" w:rsidRDefault="002B42A5" w:rsidP="00BD42A9">
      <w:pPr>
        <w:spacing w:after="0" w:line="240" w:lineRule="auto"/>
        <w:ind w:left="-567" w:firstLine="567"/>
        <w:jc w:val="both"/>
        <w:rPr>
          <w:rFonts w:ascii="Times New Roman" w:hAnsi="Times New Roman"/>
          <w:sz w:val="24"/>
          <w:szCs w:val="24"/>
        </w:rPr>
      </w:pPr>
      <w:r>
        <w:rPr>
          <w:rFonts w:ascii="Times New Roman" w:hAnsi="Times New Roman"/>
          <w:sz w:val="24"/>
          <w:szCs w:val="24"/>
        </w:rPr>
        <w:t>В заключение нашего разговора о деньгах – хочу закончить  одной мудрой мыслью, которая принадлежит античному баснописцу Эзопу, и не утратила своего значения и в наши дни. Чтобы не терять голову от денег, нужно иметь разум. Я от всей души желаю вам его приобрести.</w:t>
      </w:r>
    </w:p>
    <w:p w:rsidR="002B42A5" w:rsidRDefault="002B42A5" w:rsidP="00BD42A9">
      <w:pPr>
        <w:spacing w:after="0" w:line="240" w:lineRule="auto"/>
        <w:ind w:left="-567" w:firstLine="567"/>
        <w:jc w:val="both"/>
        <w:rPr>
          <w:rFonts w:ascii="Times New Roman" w:hAnsi="Times New Roman"/>
          <w:sz w:val="24"/>
          <w:szCs w:val="24"/>
        </w:rPr>
      </w:pPr>
      <w:r>
        <w:rPr>
          <w:rFonts w:ascii="Times New Roman" w:hAnsi="Times New Roman"/>
          <w:sz w:val="24"/>
          <w:szCs w:val="24"/>
        </w:rPr>
        <w:t xml:space="preserve">- Изменилось ли ваше отношение к деньгам и богатству после сегодняшней нашей встречи? </w:t>
      </w:r>
    </w:p>
    <w:p w:rsidR="002B42A5" w:rsidRDefault="002B42A5" w:rsidP="00BD42A9"/>
    <w:p w:rsidR="002B42A5" w:rsidRDefault="002B42A5"/>
    <w:p w:rsidR="002B42A5" w:rsidRDefault="002B42A5"/>
    <w:p w:rsidR="002B42A5" w:rsidRDefault="002B42A5"/>
    <w:sectPr w:rsidR="002B42A5" w:rsidSect="008568C0">
      <w:pgSz w:w="11906" w:h="16838"/>
      <w:pgMar w:top="1134" w:right="850" w:bottom="1134" w:left="1701" w:header="708" w:footer="708" w:gutter="0"/>
      <w:pgBorders w:display="firstPage"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D76444"/>
    <w:multiLevelType w:val="hybridMultilevel"/>
    <w:tmpl w:val="961658D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70900140"/>
    <w:multiLevelType w:val="hybridMultilevel"/>
    <w:tmpl w:val="493031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19BB"/>
    <w:rsid w:val="002B42A5"/>
    <w:rsid w:val="00626344"/>
    <w:rsid w:val="007341C7"/>
    <w:rsid w:val="00746D2F"/>
    <w:rsid w:val="008568C0"/>
    <w:rsid w:val="00940C3B"/>
    <w:rsid w:val="00A3660B"/>
    <w:rsid w:val="00B419BB"/>
    <w:rsid w:val="00BD42A9"/>
    <w:rsid w:val="00CB0450"/>
    <w:rsid w:val="00EB2B7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2A9"/>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BD42A9"/>
    <w:rPr>
      <w:rFonts w:ascii="Times New Roman" w:hAnsi="Times New Roman"/>
      <w:sz w:val="28"/>
      <w:szCs w:val="28"/>
      <w:lang w:eastAsia="en-US"/>
    </w:rPr>
  </w:style>
</w:styles>
</file>

<file path=word/webSettings.xml><?xml version="1.0" encoding="utf-8"?>
<w:webSettings xmlns:r="http://schemas.openxmlformats.org/officeDocument/2006/relationships" xmlns:w="http://schemas.openxmlformats.org/wordprocessingml/2006/main">
  <w:divs>
    <w:div w:id="5661901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7</Pages>
  <Words>2549</Words>
  <Characters>14535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Литовченко Г.Г.</cp:lastModifiedBy>
  <cp:revision>5</cp:revision>
  <dcterms:created xsi:type="dcterms:W3CDTF">2024-12-08T11:23:00Z</dcterms:created>
  <dcterms:modified xsi:type="dcterms:W3CDTF">2024-12-08T20:05:00Z</dcterms:modified>
</cp:coreProperties>
</file>